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141743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 w:hint="cs"/>
          <w:b/>
          <w:bCs/>
          <w:color w:val="000080"/>
          <w:sz w:val="36"/>
          <w:szCs w:val="36"/>
          <w:cs/>
        </w:rPr>
      </w:pPr>
    </w:p>
    <w:p w:rsidR="00BE212E" w:rsidRDefault="00F04BE6" w:rsidP="00F04BE6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          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</w:rPr>
        <w:t xml:space="preserve"> </w:t>
      </w:r>
      <w:r>
        <w:rPr>
          <w:rFonts w:ascii="Angsana New" w:hAnsi="Angsana New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3441295" cy="1138686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PACNS-NS-Approve-Documne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8"/>
                    <a:stretch/>
                  </pic:blipFill>
                  <pic:spPr bwMode="auto">
                    <a:xfrm>
                      <a:off x="0" y="0"/>
                      <a:ext cx="3441939" cy="1138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6BB" w:rsidRPr="00510EC0" w:rsidRDefault="006A06BB" w:rsidP="006A06B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52"/>
                                <w:szCs w:val="52"/>
                                <w:cs/>
                              </w:rPr>
                              <w:t>รายงานการแล้วเสร็จของโครงการ</w:t>
                            </w:r>
                          </w:p>
                          <w:p w:rsidR="006A06BB" w:rsidRDefault="006A06BB" w:rsidP="006A06B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 xml:space="preserve">โครงการ </w:t>
                            </w:r>
                            <w:r w:rsidRPr="00647712"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...................................</w:t>
                            </w:r>
                            <w:r w:rsidRPr="00647712">
                              <w:rPr>
                                <w:rFonts w:ascii="Angsana New" w:hAnsi="Angsana New"/>
                                <w:b/>
                                <w:bCs/>
                                <w:color w:val="000099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331C16" w:rsidRPr="006A06BB" w:rsidRDefault="006A06BB" w:rsidP="006A06BB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cs/>
                              </w:rPr>
                              <w:t>สรุป ณ วันที่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6A06BB" w:rsidRPr="00510EC0" w:rsidRDefault="006A06BB" w:rsidP="006A06B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52"/>
                          <w:szCs w:val="52"/>
                          <w:cs/>
                        </w:rPr>
                        <w:t>รายงานการแล้วเสร็จของโครงการ</w:t>
                      </w:r>
                    </w:p>
                    <w:p w:rsidR="006A06BB" w:rsidRDefault="006A06BB" w:rsidP="006A06B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 xml:space="preserve">โครงการ </w:t>
                      </w:r>
                      <w:r w:rsidRPr="00647712"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...................................</w:t>
                      </w:r>
                      <w:r w:rsidRPr="00647712">
                        <w:rPr>
                          <w:rFonts w:ascii="Angsana New" w:hAnsi="Angsana New"/>
                          <w:b/>
                          <w:bCs/>
                          <w:color w:val="000099"/>
                          <w:sz w:val="48"/>
                          <w:szCs w:val="48"/>
                        </w:rPr>
                        <w:t xml:space="preserve"> </w:t>
                      </w:r>
                    </w:p>
                    <w:p w:rsidR="00331C16" w:rsidRPr="006A06BB" w:rsidRDefault="006A06BB" w:rsidP="006A06BB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olor w:val="000099"/>
                          <w:sz w:val="48"/>
                          <w:szCs w:val="48"/>
                          <w:cs/>
                        </w:rPr>
                        <w:t>สรุป ณ วันที่ 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E95AD4" w:rsidRDefault="002D0BFB" w:rsidP="00E95AD4">
      <w:pPr>
        <w:tabs>
          <w:tab w:val="left" w:pos="5505"/>
        </w:tabs>
        <w:jc w:val="right"/>
        <w:rPr>
          <w:rFonts w:ascii="Angsana New" w:hAnsi="Angsana New"/>
          <w:sz w:val="28"/>
          <w:szCs w:val="32"/>
        </w:rPr>
        <w:sectPr w:rsidR="00E95AD4" w:rsidSect="003F3E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2" w:right="1077" w:bottom="1440" w:left="1418" w:header="720" w:footer="720" w:gutter="0"/>
          <w:cols w:space="720"/>
          <w:docGrid w:linePitch="360"/>
        </w:sectPr>
      </w:pPr>
      <w:r>
        <w:rPr>
          <w:rFonts w:ascii="Angsana New" w:hAnsi="Angsana New"/>
          <w:sz w:val="28"/>
          <w:szCs w:val="32"/>
        </w:rPr>
        <w:t>FM-OP-32, (16/11/22</w:t>
      </w:r>
      <w:bookmarkStart w:id="1" w:name="_GoBack"/>
      <w:bookmarkEnd w:id="1"/>
      <w:r w:rsidR="00E95AD4" w:rsidRPr="00E95AD4">
        <w:rPr>
          <w:rFonts w:ascii="Angsana New" w:hAnsi="Angsana New"/>
          <w:sz w:val="28"/>
          <w:szCs w:val="32"/>
        </w:rPr>
        <w:t>)</w:t>
      </w:r>
      <w:r w:rsidR="00BF722E">
        <w:rPr>
          <w:rFonts w:ascii="Angsana New" w:hAnsi="Angsana New"/>
          <w:sz w:val="28"/>
          <w:szCs w:val="32"/>
        </w:rPr>
        <w:t>_PACNS</w:t>
      </w:r>
    </w:p>
    <w:p w:rsidR="00E95AD4" w:rsidRPr="00460ABE" w:rsidRDefault="00E95AD4" w:rsidP="00E95AD4">
      <w:pPr>
        <w:tabs>
          <w:tab w:val="left" w:pos="4820"/>
        </w:tabs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Pr="003250F8" w:rsidRDefault="00E95AD4" w:rsidP="00E95AD4">
      <w:pPr>
        <w:tabs>
          <w:tab w:val="left" w:pos="4820"/>
        </w:tabs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 w:hint="cs"/>
          <w:b/>
          <w:bCs/>
          <w:u w:val="single"/>
          <w:cs/>
        </w:rPr>
        <w:t>สารบัญ</w:t>
      </w:r>
    </w:p>
    <w:p w:rsidR="00E95AD4" w:rsidRPr="00012298" w:rsidRDefault="00E95AD4" w:rsidP="00E95AD4">
      <w:pPr>
        <w:tabs>
          <w:tab w:val="left" w:pos="482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7046"/>
        <w:gridCol w:w="1135"/>
      </w:tblGrid>
      <w:tr w:rsidR="00E95AD4" w:rsidRPr="0001229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01229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บทที่</w:t>
            </w:r>
          </w:p>
        </w:tc>
        <w:tc>
          <w:tcPr>
            <w:tcW w:w="7230" w:type="dxa"/>
            <w:shd w:val="clear" w:color="auto" w:fill="auto"/>
          </w:tcPr>
          <w:p w:rsidR="00E95AD4" w:rsidRPr="0001229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เรื่อง</w:t>
            </w:r>
          </w:p>
        </w:tc>
        <w:tc>
          <w:tcPr>
            <w:tcW w:w="1157" w:type="dxa"/>
            <w:shd w:val="clear" w:color="auto" w:fill="auto"/>
          </w:tcPr>
          <w:p w:rsidR="00E95AD4" w:rsidRPr="0001229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012298">
              <w:rPr>
                <w:rFonts w:ascii="Angsana New" w:hAnsi="Angsana New" w:hint="cs"/>
                <w:b/>
                <w:bCs/>
                <w:cs/>
              </w:rPr>
              <w:t>หน้า</w:t>
            </w: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 w:rsidRPr="004363E6">
              <w:rPr>
                <w:rFonts w:ascii="Angsana New" w:hAnsi="Angsana New" w:hint="cs"/>
                <w:cs/>
              </w:rPr>
              <w:t>ข้อมูลโครงการ</w:t>
            </w: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 w:rsidRPr="004363E6">
              <w:rPr>
                <w:rFonts w:ascii="Angsana New" w:hAnsi="Angsana New" w:hint="cs"/>
                <w:cs/>
              </w:rPr>
              <w:t>รายงานสรุปการดำเนินงานและสถานะต่างๆ ของผู้รับจ้างแต่ละบริษัท</w:t>
            </w: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bookmarkStart w:id="2" w:name="OLE_LINK327"/>
            <w:bookmarkStart w:id="3" w:name="OLE_LINK328"/>
            <w:bookmarkStart w:id="4" w:name="OLE_LINK329"/>
            <w:r>
              <w:rPr>
                <w:rFonts w:ascii="Angsana New" w:hAnsi="Angsana New" w:hint="cs"/>
                <w:cs/>
              </w:rPr>
              <w:t>บริษัท............................................</w:t>
            </w:r>
            <w:bookmarkEnd w:id="2"/>
            <w:bookmarkEnd w:id="3"/>
            <w:bookmarkEnd w:id="4"/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บริษัท............................................</w:t>
            </w: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rPr>
                <w:rFonts w:ascii="Angsana New" w:hAnsi="Angsana New"/>
              </w:rPr>
            </w:pPr>
            <w:r w:rsidRPr="004363E6">
              <w:rPr>
                <w:rFonts w:ascii="Angsana New" w:hAnsi="Angsana New" w:hint="cs"/>
                <w:cs/>
              </w:rPr>
              <w:t>รายการ</w:t>
            </w:r>
            <w:r w:rsidRPr="004363E6">
              <w:rPr>
                <w:rFonts w:ascii="Angsana New" w:hAnsi="Angsana New"/>
                <w:cs/>
              </w:rPr>
              <w:t>สำหรับเจ้าของโครงการในการ</w:t>
            </w:r>
            <w:r w:rsidRPr="004363E6">
              <w:rPr>
                <w:rFonts w:ascii="Angsana New" w:hAnsi="Angsana New" w:hint="cs"/>
                <w:cs/>
              </w:rPr>
              <w:t>ติดตามงานจากผู้รับเหมา</w:t>
            </w: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 w:rsidRPr="004363E6">
              <w:rPr>
                <w:rFonts w:ascii="Angsana New" w:hAnsi="Angsana New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</w:rPr>
            </w:pPr>
            <w:r w:rsidRPr="004363E6">
              <w:rPr>
                <w:rFonts w:ascii="Angsana New" w:hAnsi="Angsana New" w:hint="cs"/>
                <w:cs/>
              </w:rPr>
              <w:t>รายการข้อเสนอแนะสำหรับเจ้าของโครงการในการบริหารโครงการในอนาคต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ภาพถ่ายความก้าวหน้าของโครงการ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ภาคผนวก ก</w:t>
            </w:r>
          </w:p>
        </w:tc>
        <w:tc>
          <w:tcPr>
            <w:tcW w:w="7230" w:type="dxa"/>
            <w:shd w:val="clear" w:color="auto" w:fill="auto"/>
          </w:tcPr>
          <w:p w:rsidR="00E95AD4" w:rsidRPr="00BF722E" w:rsidRDefault="00E95AD4" w:rsidP="004F422A">
            <w:pPr>
              <w:tabs>
                <w:tab w:val="left" w:pos="4820"/>
              </w:tabs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Contractor / Supplier  Finalization Sheet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ภาคผนวก ข</w:t>
            </w: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เอกสารใบรับรองจุดตรวจสอบระหว่าง</w:t>
            </w:r>
            <w:r w:rsidRPr="00BF722E">
              <w:rPr>
                <w:rFonts w:ascii="Angsana New" w:hAnsi="Angsana New" w:hint="cs"/>
                <w:sz w:val="28"/>
                <w:cs/>
              </w:rPr>
              <w:t xml:space="preserve">กาล </w:t>
            </w:r>
            <w:r w:rsidRPr="00BF722E">
              <w:rPr>
                <w:rFonts w:ascii="Angsana New" w:hAnsi="Angsana New"/>
                <w:sz w:val="28"/>
              </w:rPr>
              <w:t>(CMC)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ภาคผนวก ค</w:t>
            </w: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เอกสารใบรับรองการแล้วเสร็จเพื่อใช้</w:t>
            </w:r>
            <w:r w:rsidRPr="00BF722E">
              <w:rPr>
                <w:rFonts w:ascii="Angsana New" w:hAnsi="Angsana New" w:hint="cs"/>
                <w:sz w:val="28"/>
                <w:cs/>
              </w:rPr>
              <w:t xml:space="preserve">งาน </w:t>
            </w:r>
            <w:r w:rsidRPr="00BF722E">
              <w:rPr>
                <w:rFonts w:ascii="Angsana New" w:hAnsi="Angsana New"/>
                <w:sz w:val="28"/>
              </w:rPr>
              <w:t>(CPC)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4363E6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ภาคผนวก ง</w:t>
            </w: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 xml:space="preserve">เอกสารนำส่ง </w:t>
            </w:r>
            <w:r w:rsidRPr="00BF722E">
              <w:rPr>
                <w:rFonts w:ascii="Angsana New" w:hAnsi="Angsana New"/>
                <w:sz w:val="28"/>
              </w:rPr>
              <w:t>As-Built, Manual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 w:hint="cs"/>
                <w:cs/>
              </w:rPr>
              <w:t>และส่งมอบกุญแจ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  <w:r w:rsidRPr="00AD0A4A">
              <w:rPr>
                <w:rFonts w:ascii="Angsana New" w:hAnsi="Angsana New" w:hint="cs"/>
                <w:cs/>
              </w:rPr>
              <w:t>ภาคผนวก จ</w:t>
            </w: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เอกสาร </w:t>
            </w:r>
            <w:r w:rsidRPr="00BF722E">
              <w:rPr>
                <w:rFonts w:ascii="Angsana New" w:hAnsi="Angsana New" w:hint="cs"/>
                <w:sz w:val="28"/>
                <w:cs/>
              </w:rPr>
              <w:t>Final Account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jc w:val="center"/>
        </w:trPr>
        <w:tc>
          <w:tcPr>
            <w:tcW w:w="1242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:rsidR="00E95AD4" w:rsidRPr="00643738" w:rsidRDefault="00E95AD4" w:rsidP="004F422A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95AD4" w:rsidRPr="00643738" w:rsidTr="004F422A">
        <w:trPr>
          <w:trHeight w:val="361"/>
          <w:jc w:val="center"/>
        </w:trPr>
        <w:tc>
          <w:tcPr>
            <w:tcW w:w="1242" w:type="dxa"/>
            <w:shd w:val="clear" w:color="auto" w:fill="auto"/>
          </w:tcPr>
          <w:p w:rsidR="00E95AD4" w:rsidRPr="00AD0A4A" w:rsidRDefault="00BF722E" w:rsidP="00BF722E">
            <w:pPr>
              <w:tabs>
                <w:tab w:val="left" w:pos="4820"/>
              </w:tabs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 </w:t>
            </w:r>
            <w:r w:rsidR="00E95AD4" w:rsidRPr="00AD0A4A">
              <w:rPr>
                <w:rFonts w:ascii="Angsana New" w:hAnsi="Angsana New" w:hint="cs"/>
                <w:cs/>
              </w:rPr>
              <w:t>ภาคผนวก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="00E95AD4">
              <w:rPr>
                <w:rFonts w:ascii="Angsana New" w:hAnsi="Angsana New" w:hint="cs"/>
                <w:cs/>
              </w:rPr>
              <w:t>ฉ</w:t>
            </w:r>
          </w:p>
        </w:tc>
        <w:tc>
          <w:tcPr>
            <w:tcW w:w="7230" w:type="dxa"/>
            <w:shd w:val="clear" w:color="auto" w:fill="auto"/>
          </w:tcPr>
          <w:p w:rsidR="00E95AD4" w:rsidRPr="00AD0A4A" w:rsidRDefault="00E95AD4" w:rsidP="004F422A">
            <w:pPr>
              <w:rPr>
                <w:rFonts w:ascii="Angsana New" w:hAnsi="Angsana New"/>
                <w:cs/>
              </w:rPr>
            </w:pPr>
            <w:r w:rsidRPr="00AD0A4A">
              <w:rPr>
                <w:rFonts w:ascii="Angsana New" w:hAnsi="Angsana New" w:hint="cs"/>
                <w:cs/>
              </w:rPr>
              <w:t>เ</w:t>
            </w:r>
            <w:r w:rsidRPr="00AD0A4A">
              <w:rPr>
                <w:rFonts w:ascii="Angsana New" w:hAnsi="Angsana New"/>
                <w:cs/>
              </w:rPr>
              <w:t>อกสารแนบประกอบ</w:t>
            </w:r>
            <w:r>
              <w:rPr>
                <w:rFonts w:ascii="Angsana New" w:hAnsi="Angsana New" w:hint="cs"/>
                <w:cs/>
              </w:rPr>
              <w:t xml:space="preserve">อื่นๆ </w:t>
            </w:r>
          </w:p>
        </w:tc>
        <w:tc>
          <w:tcPr>
            <w:tcW w:w="1157" w:type="dxa"/>
            <w:shd w:val="clear" w:color="auto" w:fill="auto"/>
          </w:tcPr>
          <w:p w:rsidR="00E95AD4" w:rsidRPr="00F44680" w:rsidRDefault="00E95AD4" w:rsidP="004F422A">
            <w:pPr>
              <w:tabs>
                <w:tab w:val="left" w:pos="4820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</w:tbl>
    <w:p w:rsidR="00E95AD4" w:rsidRDefault="00E95AD4" w:rsidP="00E95AD4">
      <w:pPr>
        <w:tabs>
          <w:tab w:val="center" w:pos="4513"/>
        </w:tabs>
        <w:suppressAutoHyphens/>
        <w:rPr>
          <w:rFonts w:ascii="Angsana New" w:hAnsi="Angsana New"/>
          <w:b/>
          <w:bCs/>
          <w:u w:val="single"/>
        </w:rPr>
      </w:pPr>
    </w:p>
    <w:p w:rsidR="00E95AD4" w:rsidRDefault="00E95AD4" w:rsidP="00E95AD4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:rsidR="00E95AD4" w:rsidRDefault="00E95AD4" w:rsidP="00E95AD4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:rsidR="00E95AD4" w:rsidRPr="00460ABE" w:rsidRDefault="00E95AD4" w:rsidP="00E95AD4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Default="00E95AD4" w:rsidP="00E95AD4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u w:val="single"/>
        </w:rPr>
      </w:pPr>
    </w:p>
    <w:p w:rsidR="00E95AD4" w:rsidRPr="00E95AD4" w:rsidRDefault="00E95AD4" w:rsidP="00E95AD4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16"/>
          <w:szCs w:val="18"/>
          <w:u w:val="single"/>
        </w:rPr>
      </w:pPr>
    </w:p>
    <w:p w:rsidR="00E95AD4" w:rsidRPr="003250F8" w:rsidRDefault="00E95AD4" w:rsidP="00E95AD4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1. </w:t>
      </w:r>
      <w:r w:rsidRPr="003250F8">
        <w:rPr>
          <w:rFonts w:ascii="Angsana New" w:hAnsi="Angsana New" w:hint="cs"/>
          <w:b/>
          <w:bCs/>
          <w:u w:val="single"/>
          <w:cs/>
        </w:rPr>
        <w:t>ข้อมูลโครงการ</w:t>
      </w:r>
    </w:p>
    <w:p w:rsidR="00E95AD4" w:rsidRPr="000445B1" w:rsidRDefault="00E95AD4" w:rsidP="00E95AD4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Default="00E95AD4" w:rsidP="00E95AD4">
      <w:pPr>
        <w:tabs>
          <w:tab w:val="left" w:pos="0"/>
        </w:tabs>
        <w:jc w:val="thaiDistribute"/>
        <w:rPr>
          <w:rFonts w:ascii="Angsana New" w:hAnsi="Angsana New"/>
        </w:rPr>
      </w:pPr>
      <w:r w:rsidRPr="00643738">
        <w:rPr>
          <w:rFonts w:ascii="Angsana New" w:hAnsi="Angsana New" w:hint="cs"/>
          <w:b/>
          <w:bCs/>
          <w:cs/>
        </w:rPr>
        <w:t xml:space="preserve"> </w:t>
      </w:r>
      <w:r w:rsidRPr="001C13DA">
        <w:rPr>
          <w:rFonts w:ascii="Angsana New" w:hAnsi="Angsana New" w:hint="cs"/>
          <w:cs/>
        </w:rPr>
        <w:t xml:space="preserve">รายละเอียดโครงการโดยสังเขป </w:t>
      </w:r>
      <w:r w:rsidRPr="00E4270C">
        <w:rPr>
          <w:rFonts w:ascii="Angsana New" w:hAnsi="Angsana New"/>
        </w:rPr>
        <w:t>:</w:t>
      </w:r>
    </w:p>
    <w:p w:rsidR="00E95AD4" w:rsidRPr="00460ABE" w:rsidRDefault="00E95AD4" w:rsidP="00E95AD4">
      <w:pPr>
        <w:tabs>
          <w:tab w:val="left" w:pos="0"/>
        </w:tabs>
        <w:jc w:val="thaiDistribute"/>
        <w:rPr>
          <w:rFonts w:ascii="Angsana New" w:hAnsi="Angsana New"/>
          <w:szCs w:val="24"/>
        </w:rPr>
      </w:pPr>
      <w:r w:rsidRPr="002F379A">
        <w:rPr>
          <w:rFonts w:ascii="Angsana New" w:hAnsi="Angsana New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เจ้าของโครงการ 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ที่ปรึกษาออกแบบสถาปัตยกรรม 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ที่ปรึกษาออกแบบวิศวกรรมโครงสร้าง 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>ที่ปรึกษาออกแบบ</w:t>
            </w:r>
            <w:r w:rsidRPr="00643738">
              <w:rPr>
                <w:rFonts w:ascii="Angsana New" w:hAnsi="Angsana New"/>
                <w:color w:val="000000"/>
                <w:cs/>
              </w:rPr>
              <w:t>งานระบบ</w:t>
            </w: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>อาคาร</w:t>
            </w:r>
            <w:r w:rsidRPr="00643738">
              <w:rPr>
                <w:rFonts w:ascii="Angsana New" w:hAnsi="Angsana New"/>
                <w:color w:val="000000"/>
                <w:cs/>
              </w:rPr>
              <w:t xml:space="preserve"> 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ที่ปรึกษางานด้านสิ่งแวดล้อมและความปลอดภัย 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ที่ปรึกษาออกแบบงานตกแต่งภายใน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ที่ปรึกษาออกแบบภูมิสถาปัตยกรรม : 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ที่ปรึกษาออกแบบป้ายอาคาร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ที่ปรึกษางานบริหารต้นทุน :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ที่ปรึกษาบริหารควบคุมงานก่อสร้าง 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ผู้รับเหมางานเสาเข็ม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>ผู้รับเหมางานโครงสร้างและสถาปัตยกรรม 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hAnsi="Angsana New"/>
                <w:color w:val="000000"/>
                <w:cs/>
                <w:lang w:val="en-GB"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ผู้รับเหมางานระบบอาคาร </w:t>
            </w:r>
            <w:r w:rsidRPr="00643738">
              <w:rPr>
                <w:rFonts w:ascii="Angsana New" w:hAnsi="Angsana New"/>
                <w:color w:val="000000"/>
                <w:cs/>
                <w:lang w:val="en-GB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eastAsia="Angsana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</w:rPr>
              <w:t xml:space="preserve">ผู้รับเหมางานประตูหน้าต่างกระจกอลูมิเนียม 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  <w:cs/>
              </w:rPr>
            </w:pP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  <w:tr w:rsidR="00E95AD4" w:rsidRPr="00643738" w:rsidTr="004F422A">
        <w:trPr>
          <w:trHeight w:val="391"/>
        </w:trPr>
        <w:tc>
          <w:tcPr>
            <w:tcW w:w="4503" w:type="dxa"/>
            <w:shd w:val="clear" w:color="auto" w:fill="auto"/>
          </w:tcPr>
          <w:p w:rsidR="00E95AD4" w:rsidRPr="00B70A5E" w:rsidRDefault="00E95AD4" w:rsidP="004F422A">
            <w:pPr>
              <w:rPr>
                <w:rFonts w:ascii="Angsana New" w:eastAsia="AngsanaNew" w:hAnsi="Angsana New"/>
                <w:color w:val="000000"/>
                <w:cs/>
              </w:rPr>
            </w:pPr>
            <w:r w:rsidRPr="00643738">
              <w:rPr>
                <w:rFonts w:ascii="Angsana New" w:hAnsi="Angsana New"/>
                <w:color w:val="000000"/>
                <w:cs/>
                <w:lang w:val="sv-SE"/>
              </w:rPr>
              <w:t xml:space="preserve">ผู้รับเหมางานตกแต่งภายใน :        </w:t>
            </w:r>
          </w:p>
        </w:tc>
        <w:tc>
          <w:tcPr>
            <w:tcW w:w="5244" w:type="dxa"/>
            <w:shd w:val="clear" w:color="auto" w:fill="auto"/>
          </w:tcPr>
          <w:p w:rsidR="00E95AD4" w:rsidRPr="00643738" w:rsidRDefault="00E95AD4" w:rsidP="004F422A">
            <w:pPr>
              <w:rPr>
                <w:rFonts w:ascii="Angsana New" w:hAnsi="Angsana New"/>
                <w:color w:val="000000"/>
              </w:rPr>
            </w:pPr>
          </w:p>
        </w:tc>
      </w:tr>
    </w:tbl>
    <w:p w:rsidR="00E95AD4" w:rsidRPr="00460ABE" w:rsidRDefault="00E95AD4" w:rsidP="00E95AD4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Pr="00E95AD4" w:rsidRDefault="00E95AD4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8"/>
          <w:u w:val="single"/>
        </w:rPr>
      </w:pPr>
    </w:p>
    <w:p w:rsidR="00E95AD4" w:rsidRPr="003250F8" w:rsidRDefault="00E95AD4" w:rsidP="00E95AD4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2. </w:t>
      </w:r>
      <w:r w:rsidRPr="003250F8">
        <w:rPr>
          <w:rFonts w:ascii="Angsana New" w:hAnsi="Angsana New" w:hint="cs"/>
          <w:b/>
          <w:bCs/>
          <w:u w:val="single"/>
          <w:cs/>
        </w:rPr>
        <w:t xml:space="preserve"> รายงานสรุปการดำเนินงานของผู้รับจ้างแต่ละบริษัท</w:t>
      </w:r>
    </w:p>
    <w:p w:rsidR="00E95AD4" w:rsidRPr="000445B1" w:rsidRDefault="00E95AD4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Pr="003546A0" w:rsidRDefault="00E95AD4" w:rsidP="00E95AD4">
      <w:pPr>
        <w:spacing w:line="276" w:lineRule="auto"/>
        <w:ind w:left="567" w:hanging="567"/>
        <w:rPr>
          <w:rFonts w:ascii="Angsana New" w:hAnsi="Angsana New"/>
          <w:b/>
          <w:bCs/>
        </w:rPr>
      </w:pPr>
      <w:r w:rsidRPr="00643738">
        <w:rPr>
          <w:rFonts w:ascii="Angsana New" w:hAnsi="Angsana New"/>
          <w:b/>
          <w:bCs/>
        </w:rPr>
        <w:t>2.1</w:t>
      </w:r>
      <w:r w:rsidRPr="00643738">
        <w:rPr>
          <w:rFonts w:ascii="Angsana New" w:hAnsi="Angsana New"/>
          <w:b/>
          <w:bCs/>
        </w:rPr>
        <w:tab/>
      </w:r>
      <w:r w:rsidRPr="00643738">
        <w:rPr>
          <w:rFonts w:ascii="Angsana New" w:hAnsi="Angsana New" w:hint="cs"/>
          <w:b/>
          <w:bCs/>
          <w:cs/>
        </w:rPr>
        <w:t>ผู้รับจ้าง</w:t>
      </w:r>
      <w:proofErr w:type="gramStart"/>
      <w:r w:rsidRPr="00643738">
        <w:rPr>
          <w:rFonts w:ascii="Angsana New" w:hAnsi="Angsana New" w:hint="cs"/>
          <w:b/>
          <w:bCs/>
          <w:cs/>
        </w:rPr>
        <w:t>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  <w:proofErr w:type="gramEnd"/>
    </w:p>
    <w:p w:rsidR="00E95AD4" w:rsidRDefault="00E95AD4" w:rsidP="00E95AD4">
      <w:pPr>
        <w:tabs>
          <w:tab w:val="left" w:pos="9072"/>
          <w:tab w:val="left" w:pos="9214"/>
        </w:tabs>
        <w:spacing w:line="276" w:lineRule="auto"/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bookmarkStart w:id="5" w:name="OLE_LINK338"/>
      <w:bookmarkStart w:id="6" w:name="OLE_LINK339"/>
      <w:bookmarkStart w:id="7" w:name="OLE_LINK340"/>
      <w:bookmarkStart w:id="8" w:name="OLE_LINK341"/>
      <w:bookmarkStart w:id="9" w:name="OLE_LINK342"/>
      <w:bookmarkStart w:id="10" w:name="OLE_LINK343"/>
      <w:bookmarkStart w:id="11" w:name="OLE_LINK344"/>
      <w:bookmarkStart w:id="12" w:name="OLE_LINK345"/>
      <w:bookmarkStart w:id="13" w:name="OLE_LINK346"/>
      <w:bookmarkStart w:id="14" w:name="OLE_LINK347"/>
      <w:bookmarkStart w:id="15" w:name="OLE_LINK348"/>
      <w:r>
        <w:rPr>
          <w:rFonts w:ascii="Angsana New" w:hAnsi="Angsana New" w:hint="cs"/>
          <w:cs/>
        </w:rPr>
        <w:t>...............................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ngsana New" w:hAnsi="Angsana New" w:hint="cs"/>
          <w:cs/>
        </w:rPr>
        <w:t>...</w:t>
      </w:r>
    </w:p>
    <w:p w:rsidR="00E95AD4" w:rsidRPr="002F379A" w:rsidRDefault="00E95AD4" w:rsidP="00E95AD4">
      <w:pPr>
        <w:tabs>
          <w:tab w:val="left" w:pos="567"/>
          <w:tab w:val="left" w:pos="1276"/>
          <w:tab w:val="left" w:pos="9214"/>
        </w:tabs>
        <w:spacing w:line="276" w:lineRule="auto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2F379A">
        <w:rPr>
          <w:rFonts w:ascii="Angsana New" w:hAnsi="Angsana New"/>
          <w:b/>
          <w:bCs/>
        </w:rPr>
        <w:t>2.1.1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:rsidR="00E95AD4" w:rsidRPr="00643738" w:rsidRDefault="00E95AD4" w:rsidP="00E95AD4">
      <w:pPr>
        <w:spacing w:line="276" w:lineRule="auto"/>
        <w:ind w:firstLine="1276"/>
        <w:jc w:val="thaiDistribute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>2.1.1.1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วันเริ่ม...............................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  <w:t>วัน</w:t>
      </w:r>
      <w:r w:rsidRPr="009633DA">
        <w:rPr>
          <w:rFonts w:ascii="Angsana New" w:hAnsi="Angsana New" w:hint="cs"/>
          <w:cs/>
        </w:rPr>
        <w:t>แล้วเสร็จตามสัญญา.....</w:t>
      </w:r>
      <w:r>
        <w:rPr>
          <w:rFonts w:ascii="Angsana New" w:hAnsi="Angsana New" w:hint="cs"/>
          <w:cs/>
        </w:rPr>
        <w:t>.........................</w:t>
      </w:r>
    </w:p>
    <w:p w:rsidR="00E95AD4" w:rsidRPr="009633DA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9633DA">
        <w:rPr>
          <w:rFonts w:ascii="Angsana New" w:hAnsi="Angsana New"/>
        </w:rPr>
        <w:t xml:space="preserve"> </w:t>
      </w:r>
    </w:p>
    <w:p w:rsidR="00E95AD4" w:rsidRPr="00643738" w:rsidRDefault="00E95AD4" w:rsidP="00E95AD4">
      <w:pPr>
        <w:spacing w:line="276" w:lineRule="auto"/>
        <w:ind w:left="1276"/>
        <w:jc w:val="thaiDistribute"/>
        <w:rPr>
          <w:rFonts w:ascii="Angsana New" w:hAnsi="Angsana New"/>
          <w:b/>
          <w:bCs/>
        </w:rPr>
      </w:pPr>
      <w:r w:rsidRPr="00C114F2">
        <w:rPr>
          <w:rFonts w:ascii="Angsana New" w:hAnsi="Angsana New"/>
          <w:b/>
          <w:bCs/>
        </w:rPr>
        <w:t>2.1.1.2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ind w:left="2552" w:hanging="425"/>
        <w:jc w:val="thaiDistribute"/>
        <w:rPr>
          <w:rFonts w:ascii="Angsana New" w:hAnsi="Angsana New"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AF7E" wp14:editId="7DEC59EC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AFAF7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195.95pt;margin-top:101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643738">
        <w:rPr>
          <w:rFonts w:ascii="Angsana New" w:hAnsi="Angsana New" w:hint="cs"/>
          <w:cs/>
        </w:rPr>
        <w:t>ระยะเวลาดำเนินง</w:t>
      </w:r>
      <w:r>
        <w:rPr>
          <w:rFonts w:ascii="Angsana New" w:hAnsi="Angsana New" w:hint="cs"/>
          <w:cs/>
        </w:rPr>
        <w:t>านที่ล่าช้าหลังจากสิ้นสุดสัญญา...............................วัน (จำนวนวันที่ล่าช้าถึงวันที่.............</w:t>
      </w:r>
      <w:r>
        <w:rPr>
          <w:rFonts w:ascii="Angsana New" w:hAnsi="Angsana New"/>
        </w:rPr>
        <w:t>.........</w:t>
      </w:r>
      <w:r>
        <w:rPr>
          <w:rFonts w:ascii="Angsana New" w:hAnsi="Angsana New" w:hint="cs"/>
          <w:cs/>
        </w:rPr>
        <w:t>...</w:t>
      </w:r>
      <w:r w:rsidRPr="00643738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</w:t>
      </w:r>
      <w:r w:rsidRPr="00643738">
        <w:rPr>
          <w:rFonts w:ascii="Angsana New" w:hAnsi="Angsana New" w:hint="cs"/>
          <w:cs/>
        </w:rPr>
        <w:t>ในส่วนการขอขยายสัญญา ทางผู้รับเหมา</w:t>
      </w:r>
      <w:r>
        <w:rPr>
          <w:rFonts w:ascii="Angsana New" w:hAnsi="Angsana New" w:hint="cs"/>
          <w:cs/>
        </w:rPr>
        <w:t>ได้ส่งเอกสารขอขยายสัญญาครั้งที่...........</w:t>
      </w:r>
      <w:r w:rsidRPr="00643738">
        <w:rPr>
          <w:rFonts w:ascii="Angsana New" w:hAnsi="Angsana New" w:hint="cs"/>
          <w:cs/>
        </w:rPr>
        <w:t>ซึ่งได้ขอขยายสัญญาเป็นจำนวน</w:t>
      </w:r>
      <w:r>
        <w:rPr>
          <w:rFonts w:ascii="Angsana New" w:hAnsi="Angsana New" w:hint="cs"/>
          <w:cs/>
        </w:rPr>
        <w:t>.................</w:t>
      </w:r>
      <w:r w:rsidRPr="00643738">
        <w:rPr>
          <w:rFonts w:ascii="Angsana New" w:hAnsi="Angsana New" w:hint="cs"/>
          <w:cs/>
        </w:rPr>
        <w:t>วัน แต่ทางผู้ควบคุมงานโครงการโดย</w:t>
      </w:r>
      <w:r>
        <w:rPr>
          <w:rFonts w:ascii="Angsana New" w:hAnsi="Angsana New" w:hint="cs"/>
          <w:cs/>
        </w:rPr>
        <w:t xml:space="preserve">บริษัท </w:t>
      </w:r>
      <w:r w:rsidR="00BF722E">
        <w:rPr>
          <w:rFonts w:ascii="Angsana New" w:hAnsi="Angsana New" w:hint="cs"/>
          <w:cs/>
        </w:rPr>
        <w:t>พีเอซีเอ็นเอส</w:t>
      </w:r>
      <w:r>
        <w:rPr>
          <w:rFonts w:ascii="Angsana New" w:hAnsi="Angsana New" w:hint="cs"/>
          <w:cs/>
        </w:rPr>
        <w:t xml:space="preserve"> จำกัด</w:t>
      </w:r>
      <w:r w:rsidRPr="00643738">
        <w:rPr>
          <w:rFonts w:ascii="Angsana New" w:hAnsi="Angsana New"/>
        </w:rPr>
        <w:t xml:space="preserve">  </w:t>
      </w:r>
      <w:r w:rsidRPr="00643738">
        <w:rPr>
          <w:rFonts w:ascii="Angsana New" w:hAnsi="Angsana New" w:hint="cs"/>
          <w:cs/>
        </w:rPr>
        <w:t xml:space="preserve">ได้แจ้งให้ </w:t>
      </w:r>
      <w:r>
        <w:rPr>
          <w:rFonts w:ascii="Angsana New" w:hAnsi="Angsana New" w:hint="cs"/>
          <w:cs/>
        </w:rPr>
        <w:t>...............................</w:t>
      </w:r>
      <w:r w:rsidRPr="00643738">
        <w:rPr>
          <w:rFonts w:ascii="Angsana New" w:hAnsi="Angsana New"/>
        </w:rPr>
        <w:t xml:space="preserve"> </w:t>
      </w:r>
      <w:r w:rsidRPr="00643738">
        <w:rPr>
          <w:rFonts w:ascii="Angsana New" w:hAnsi="Angsana New" w:hint="cs"/>
          <w:cs/>
        </w:rPr>
        <w:t>ชี้แจงรายล</w:t>
      </w:r>
      <w:r>
        <w:rPr>
          <w:rFonts w:ascii="Angsana New" w:hAnsi="Angsana New" w:hint="cs"/>
          <w:cs/>
        </w:rPr>
        <w:t>ะเอียดเนื้องานและกำหนดวันเวลาให้</w:t>
      </w:r>
      <w:r w:rsidRPr="00643738">
        <w:rPr>
          <w:rFonts w:ascii="Angsana New" w:hAnsi="Angsana New" w:hint="cs"/>
          <w:cs/>
        </w:rPr>
        <w:t>สอดคล้องกับวันเวลาที่ขอขยายสัญญา</w:t>
      </w:r>
      <w:r>
        <w:rPr>
          <w:rFonts w:ascii="Angsana New" w:hAnsi="Angsana New" w:hint="cs"/>
          <w:cs/>
        </w:rPr>
        <w:t xml:space="preserve"> ...................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.................................................................................................................................................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.................................................................................................................................................</w:t>
      </w:r>
    </w:p>
    <w:p w:rsidR="00E95AD4" w:rsidRPr="00262C39" w:rsidRDefault="00E95AD4" w:rsidP="00E95AD4">
      <w:pPr>
        <w:spacing w:line="276" w:lineRule="auto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791"/>
        <w:gridCol w:w="2249"/>
      </w:tblGrid>
      <w:tr w:rsidR="00E95AD4" w:rsidRPr="00643738" w:rsidTr="004F422A">
        <w:trPr>
          <w:tblHeader/>
        </w:trPr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E95AD4" w:rsidRPr="00643738" w:rsidTr="004F422A"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</w:tbl>
    <w:p w:rsidR="00E95AD4" w:rsidRPr="00262C39" w:rsidRDefault="00E95AD4" w:rsidP="00E95AD4">
      <w:pPr>
        <w:spacing w:line="276" w:lineRule="auto"/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:rsidR="00E95AD4" w:rsidRDefault="00E95AD4" w:rsidP="00E95AD4">
      <w:pPr>
        <w:tabs>
          <w:tab w:val="left" w:pos="709"/>
          <w:tab w:val="left" w:pos="1276"/>
          <w:tab w:val="left" w:pos="2127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/>
          <w:b/>
          <w:bCs/>
        </w:rPr>
        <w:tab/>
        <w:t>2.1.1.3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  <w:t>สถานะ</w:t>
      </w:r>
      <w:r w:rsidRPr="00643738">
        <w:rPr>
          <w:rFonts w:ascii="Angsana New" w:hAnsi="Angsana New" w:hint="cs"/>
          <w:b/>
          <w:bCs/>
          <w:cs/>
        </w:rPr>
        <w:t>ขอ</w:t>
      </w:r>
      <w:r>
        <w:rPr>
          <w:rFonts w:ascii="Angsana New" w:hAnsi="Angsana New" w:hint="cs"/>
          <w:b/>
          <w:bCs/>
          <w:cs/>
        </w:rPr>
        <w:t>ง</w:t>
      </w:r>
      <w:r w:rsidRPr="00643738">
        <w:rPr>
          <w:rFonts w:ascii="Angsana New" w:hAnsi="Angsana New" w:hint="cs"/>
          <w:b/>
          <w:bCs/>
          <w:cs/>
        </w:rPr>
        <w:t>ค่าดำเนินการ (</w:t>
      </w:r>
      <w:r w:rsidRPr="00BF722E">
        <w:rPr>
          <w:rFonts w:ascii="Angsana New" w:hAnsi="Angsana New"/>
          <w:b/>
          <w:bCs/>
          <w:sz w:val="28"/>
        </w:rPr>
        <w:t>Preliminary work</w:t>
      </w:r>
      <w:r w:rsidRPr="00643738">
        <w:rPr>
          <w:rFonts w:ascii="Angsana New" w:hAnsi="Angsana New"/>
          <w:b/>
          <w:bCs/>
        </w:rPr>
        <w:t>)</w:t>
      </w:r>
    </w:p>
    <w:p w:rsidR="00E95AD4" w:rsidRDefault="00E95AD4" w:rsidP="00E95AD4">
      <w:pPr>
        <w:tabs>
          <w:tab w:val="left" w:pos="709"/>
          <w:tab w:val="left" w:pos="1276"/>
          <w:tab w:val="left" w:pos="2127"/>
          <w:tab w:val="left" w:pos="2552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-</w:t>
      </w:r>
      <w:r>
        <w:rPr>
          <w:rFonts w:ascii="Angsana New" w:hAnsi="Angsana New" w:hint="cs"/>
          <w:cs/>
        </w:rPr>
        <w:tab/>
      </w:r>
      <w:r w:rsidRPr="00643738">
        <w:rPr>
          <w:rFonts w:ascii="Angsana New" w:hAnsi="Angsana New" w:hint="cs"/>
          <w:cs/>
        </w:rPr>
        <w:t xml:space="preserve">บริษัท </w:t>
      </w:r>
      <w:r>
        <w:rPr>
          <w:rFonts w:ascii="Angsana New" w:hAnsi="Angsana New" w:hint="cs"/>
          <w:cs/>
        </w:rPr>
        <w:t>...............................</w:t>
      </w:r>
      <w:r w:rsidRPr="00643738">
        <w:rPr>
          <w:rFonts w:ascii="Angsana New" w:hAnsi="Angsana New" w:hint="cs"/>
          <w:cs/>
        </w:rPr>
        <w:t xml:space="preserve"> (</w:t>
      </w:r>
      <w:r>
        <w:rPr>
          <w:rFonts w:ascii="Angsana New" w:hAnsi="Angsana New" w:hint="cs"/>
          <w:cs/>
        </w:rPr>
        <w:t>ระบุ</w:t>
      </w:r>
      <w:r w:rsidRPr="00643738">
        <w:rPr>
          <w:rFonts w:ascii="Angsana New" w:hAnsi="Angsana New"/>
        </w:rPr>
        <w:t>)</w:t>
      </w:r>
    </w:p>
    <w:p w:rsidR="00E95AD4" w:rsidRDefault="00E95AD4" w:rsidP="00E95AD4">
      <w:pPr>
        <w:tabs>
          <w:tab w:val="left" w:pos="709"/>
          <w:tab w:val="left" w:pos="1276"/>
        </w:tabs>
        <w:spacing w:line="276" w:lineRule="auto"/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49538" wp14:editId="788D4687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49538" id="_x0000_s1029" type="#_x0000_t202" style="position:absolute;margin-left:275.6pt;margin-top:12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/>
          <w:b/>
          <w:bCs/>
        </w:rPr>
        <w:t>2.1.1.4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:rsidR="00E95AD4" w:rsidRDefault="00E95AD4" w:rsidP="00E95AD4">
      <w:pPr>
        <w:tabs>
          <w:tab w:val="left" w:pos="0"/>
          <w:tab w:val="left" w:pos="2127"/>
          <w:tab w:val="left" w:pos="2552"/>
          <w:tab w:val="left" w:pos="9214"/>
        </w:tabs>
        <w:spacing w:line="276" w:lineRule="auto"/>
        <w:ind w:left="2547" w:hanging="420"/>
        <w:jc w:val="both"/>
        <w:rPr>
          <w:rFonts w:ascii="Angsana New" w:hAnsi="Angsana New"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8E90" wp14:editId="62F5EB80">
                <wp:simplePos x="0" y="0"/>
                <wp:positionH relativeFrom="column">
                  <wp:posOffset>2886542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254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C8E90" id="_x0000_s1030" type="#_x0000_t202" style="position:absolute;left:0;text-align:left;margin-left:227.3pt;margin-top:11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  <w:t>งานก่อสร้างดำเนินการแล้วเสร็จ ปัจจุบัน...............................................................................</w:t>
      </w:r>
      <w:r w:rsidRPr="00643738">
        <w:rPr>
          <w:rFonts w:ascii="Angsana New" w:hAnsi="Angsana New" w:hint="cs"/>
          <w:cs/>
        </w:rPr>
        <w:t>โดยคาดว่าจะส่งมอบพื้นที่</w:t>
      </w:r>
      <w:r>
        <w:rPr>
          <w:rFonts w:ascii="Angsana New" w:hAnsi="Angsana New" w:hint="cs"/>
          <w:cs/>
        </w:rPr>
        <w:t>.........................................................................................................</w:t>
      </w:r>
    </w:p>
    <w:p w:rsidR="00E95AD4" w:rsidRDefault="00E95AD4" w:rsidP="00E95AD4">
      <w:pPr>
        <w:tabs>
          <w:tab w:val="left" w:pos="0"/>
          <w:tab w:val="left" w:pos="2552"/>
          <w:tab w:val="left" w:pos="9214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>............................................................</w:t>
      </w:r>
      <w:r w:rsidRPr="00643738">
        <w:rPr>
          <w:rFonts w:ascii="Angsana New" w:hAnsi="Angsana New" w:hint="cs"/>
          <w:cs/>
        </w:rPr>
        <w:t xml:space="preserve">(รายละเอียดตามตารางด้านล่าง)  </w:t>
      </w:r>
    </w:p>
    <w:p w:rsidR="00E95AD4" w:rsidRDefault="00E95AD4" w:rsidP="00E95AD4">
      <w:pPr>
        <w:tabs>
          <w:tab w:val="left" w:pos="0"/>
          <w:tab w:val="left" w:pos="2552"/>
          <w:tab w:val="left" w:pos="9214"/>
        </w:tabs>
        <w:spacing w:line="276" w:lineRule="auto"/>
        <w:ind w:left="2127"/>
        <w:jc w:val="thaiDistribute"/>
        <w:rPr>
          <w:rFonts w:ascii="Angsana New" w:hAnsi="Angsana New"/>
        </w:rPr>
      </w:pPr>
    </w:p>
    <w:p w:rsidR="00E95AD4" w:rsidRDefault="00E95AD4" w:rsidP="00E95AD4">
      <w:pPr>
        <w:tabs>
          <w:tab w:val="left" w:pos="0"/>
          <w:tab w:val="left" w:pos="2552"/>
          <w:tab w:val="left" w:pos="9214"/>
        </w:tabs>
        <w:spacing w:line="276" w:lineRule="auto"/>
        <w:ind w:left="2127"/>
        <w:jc w:val="thaiDistribute"/>
        <w:rPr>
          <w:rFonts w:ascii="Angsana New" w:hAnsi="Angsana New"/>
          <w:sz w:val="16"/>
          <w:szCs w:val="18"/>
        </w:rPr>
      </w:pPr>
    </w:p>
    <w:p w:rsidR="00E95AD4" w:rsidRPr="000445B1" w:rsidRDefault="00E95AD4" w:rsidP="00E95AD4">
      <w:pPr>
        <w:tabs>
          <w:tab w:val="left" w:pos="0"/>
          <w:tab w:val="left" w:pos="2552"/>
          <w:tab w:val="left" w:pos="9214"/>
        </w:tabs>
        <w:spacing w:line="276" w:lineRule="auto"/>
        <w:ind w:left="2127"/>
        <w:jc w:val="thaiDistribute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559"/>
        <w:gridCol w:w="1559"/>
      </w:tblGrid>
      <w:tr w:rsidR="00E95AD4" w:rsidRPr="00643738" w:rsidTr="004F422A">
        <w:trPr>
          <w:tblHeader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lastRenderedPageBreak/>
              <w:t>อาคาร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95AD4" w:rsidRPr="00BF722E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สถานะแก้ไข</w:t>
            </w:r>
            <w:r w:rsidRPr="00BF722E">
              <w:rPr>
                <w:rFonts w:ascii="Angsana New" w:hAnsi="Angsana New"/>
                <w:sz w:val="28"/>
              </w:rPr>
              <w:t xml:space="preserve"> Defect </w:t>
            </w:r>
            <w:r w:rsidRPr="00BF722E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BF722E">
              <w:rPr>
                <w:rFonts w:ascii="Angsana New" w:hAnsi="Angsana New"/>
                <w:sz w:val="28"/>
              </w:rPr>
              <w:t>Outstanding</w:t>
            </w:r>
          </w:p>
        </w:tc>
      </w:tr>
      <w:tr w:rsidR="00E95AD4" w:rsidRPr="00643738" w:rsidTr="004F422A">
        <w:trPr>
          <w:tblHeader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E95AD4" w:rsidRPr="00643738" w:rsidTr="004F422A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E95AD4" w:rsidRPr="00643738" w:rsidTr="004F422A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:rsidR="00E95AD4" w:rsidRDefault="00E95AD4" w:rsidP="00E95AD4">
      <w:pPr>
        <w:tabs>
          <w:tab w:val="left" w:pos="709"/>
        </w:tabs>
        <w:spacing w:line="276" w:lineRule="auto"/>
        <w:rPr>
          <w:rFonts w:ascii="Angsana New" w:hAnsi="Angsana New"/>
          <w:b/>
          <w:bCs/>
          <w:sz w:val="16"/>
          <w:szCs w:val="16"/>
        </w:rPr>
      </w:pPr>
    </w:p>
    <w:p w:rsidR="00E95AD4" w:rsidRDefault="00E95AD4" w:rsidP="00E95AD4">
      <w:pPr>
        <w:tabs>
          <w:tab w:val="left" w:pos="709"/>
          <w:tab w:val="left" w:pos="2127"/>
          <w:tab w:val="left" w:pos="2552"/>
        </w:tabs>
        <w:spacing w:line="276" w:lineRule="auto"/>
        <w:rPr>
          <w:rFonts w:ascii="Angsana New" w:hAnsi="Angsana New"/>
        </w:rPr>
      </w:pPr>
      <w:r>
        <w:rPr>
          <w:rFonts w:ascii="Angsana New" w:hAnsi="Angsana New" w:hint="cs"/>
          <w:b/>
          <w:bCs/>
          <w:sz w:val="16"/>
          <w:szCs w:val="16"/>
          <w:cs/>
        </w:rPr>
        <w:tab/>
      </w:r>
      <w:r>
        <w:rPr>
          <w:rFonts w:ascii="Angsana New" w:hAnsi="Angsana New" w:hint="cs"/>
          <w:b/>
          <w:bCs/>
          <w:sz w:val="16"/>
          <w:szCs w:val="16"/>
          <w:cs/>
        </w:rPr>
        <w:tab/>
      </w:r>
      <w:r w:rsidRPr="00DF0C9C">
        <w:rPr>
          <w:rFonts w:ascii="Angsana New" w:hAnsi="Angsana New" w:hint="cs"/>
          <w:cs/>
        </w:rPr>
        <w:t xml:space="preserve">- </w:t>
      </w:r>
      <w:r>
        <w:rPr>
          <w:rFonts w:ascii="Angsana New" w:hAnsi="Angsana New" w:hint="cs"/>
          <w:cs/>
        </w:rPr>
        <w:tab/>
      </w:r>
      <w:r w:rsidRPr="00DF0C9C">
        <w:rPr>
          <w:rFonts w:ascii="Angsana New" w:hAnsi="Angsana New" w:hint="cs"/>
          <w:cs/>
        </w:rPr>
        <w:t>สถานะของงานและเอกสารตามสัญญา</w:t>
      </w:r>
      <w:r>
        <w:rPr>
          <w:rFonts w:ascii="Angsana New" w:hAnsi="Angsana New"/>
        </w:rPr>
        <w:t xml:space="preserve"> 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3686"/>
        <w:gridCol w:w="1276"/>
        <w:gridCol w:w="1417"/>
      </w:tblGrid>
      <w:tr w:rsidR="00E95AD4" w:rsidTr="004F422A">
        <w:tc>
          <w:tcPr>
            <w:tcW w:w="708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Defect &amp; Outstanding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คู่มือบำรุงรักษา (Manual / Operation)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51133F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</w:tbl>
    <w:p w:rsidR="00E95AD4" w:rsidRDefault="00E95AD4" w:rsidP="00E95AD4">
      <w:pPr>
        <w:tabs>
          <w:tab w:val="left" w:pos="709"/>
          <w:tab w:val="left" w:pos="2127"/>
        </w:tabs>
        <w:spacing w:line="276" w:lineRule="auto"/>
        <w:rPr>
          <w:rFonts w:ascii="Angsana New" w:hAnsi="Angsana New"/>
          <w:b/>
          <w:bCs/>
          <w:sz w:val="16"/>
          <w:szCs w:val="16"/>
          <w:cs/>
        </w:rPr>
      </w:pPr>
    </w:p>
    <w:p w:rsidR="00E95AD4" w:rsidRDefault="00E95AD4" w:rsidP="00E95AD4">
      <w:pPr>
        <w:tabs>
          <w:tab w:val="left" w:pos="567"/>
          <w:tab w:val="left" w:pos="1276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  <w:t>2.1.2</w:t>
      </w:r>
      <w:r>
        <w:rPr>
          <w:rFonts w:ascii="Angsana New" w:hAnsi="Angsana New" w:hint="cs"/>
          <w:b/>
          <w:bCs/>
          <w:cs/>
        </w:rPr>
        <w:tab/>
      </w:r>
      <w:r w:rsidRPr="003546A0">
        <w:rPr>
          <w:rFonts w:ascii="Angsana New" w:hAnsi="Angsana New" w:hint="cs"/>
          <w:b/>
          <w:bCs/>
          <w:cs/>
        </w:rPr>
        <w:t>เอกสารด้านการเงิน (</w:t>
      </w:r>
      <w:r w:rsidRPr="00BF722E">
        <w:rPr>
          <w:rFonts w:ascii="Angsana New" w:hAnsi="Angsana New"/>
          <w:b/>
          <w:bCs/>
          <w:sz w:val="28"/>
        </w:rPr>
        <w:t>Final Account</w:t>
      </w:r>
      <w:r w:rsidRPr="003546A0">
        <w:rPr>
          <w:rFonts w:ascii="Angsana New" w:hAnsi="Angsana New"/>
          <w:b/>
          <w:bCs/>
        </w:rPr>
        <w:t xml:space="preserve">) </w:t>
      </w:r>
    </w:p>
    <w:p w:rsidR="00E95AD4" w:rsidRPr="00556FA0" w:rsidRDefault="00E95AD4" w:rsidP="00E95AD4">
      <w:pPr>
        <w:tabs>
          <w:tab w:val="left" w:pos="567"/>
          <w:tab w:val="left" w:pos="1276"/>
        </w:tabs>
        <w:spacing w:line="276" w:lineRule="auto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00"/>
        <w:gridCol w:w="2811"/>
      </w:tblGrid>
      <w:tr w:rsidR="00E95AD4" w:rsidRPr="00643738" w:rsidTr="004F422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51133F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51133F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ลด</w:t>
            </w:r>
            <w:r w:rsidRPr="00643738">
              <w:rPr>
                <w:rFonts w:ascii="Angsana New" w:hAnsi="Angsana New"/>
                <w:cs/>
              </w:rPr>
              <w:t>)</w:t>
            </w:r>
            <w:r w:rsidRPr="00643738">
              <w:rPr>
                <w:rFonts w:ascii="Angsana New" w:hAnsi="Angsana New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ผลงานที่เบิกแล้ว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</w:tbl>
    <w:p w:rsidR="00E95AD4" w:rsidRDefault="00E95AD4" w:rsidP="00E95AD4">
      <w:pPr>
        <w:spacing w:line="276" w:lineRule="auto"/>
        <w:ind w:left="567" w:hanging="567"/>
        <w:rPr>
          <w:rFonts w:ascii="Angsana New" w:hAnsi="Angsana New"/>
          <w:b/>
          <w:bCs/>
          <w:sz w:val="16"/>
          <w:szCs w:val="18"/>
        </w:rPr>
      </w:pPr>
    </w:p>
    <w:p w:rsidR="00F04BE6" w:rsidRPr="00E95AD4" w:rsidRDefault="00F04BE6" w:rsidP="00E95AD4">
      <w:pPr>
        <w:spacing w:line="276" w:lineRule="auto"/>
        <w:ind w:left="567" w:hanging="567"/>
        <w:rPr>
          <w:rFonts w:ascii="Angsana New" w:hAnsi="Angsana New"/>
          <w:b/>
          <w:bCs/>
          <w:sz w:val="16"/>
          <w:szCs w:val="18"/>
        </w:rPr>
      </w:pPr>
    </w:p>
    <w:p w:rsidR="00E95AD4" w:rsidRPr="003546A0" w:rsidRDefault="00E95AD4" w:rsidP="00E95AD4">
      <w:pPr>
        <w:spacing w:line="276" w:lineRule="auto"/>
        <w:ind w:left="567" w:hanging="567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lastRenderedPageBreak/>
        <w:t>2.2</w:t>
      </w:r>
      <w:r w:rsidRPr="00643738">
        <w:rPr>
          <w:rFonts w:ascii="Angsana New" w:hAnsi="Angsana New"/>
          <w:b/>
          <w:bCs/>
        </w:rPr>
        <w:tab/>
      </w:r>
      <w:r w:rsidRPr="00643738">
        <w:rPr>
          <w:rFonts w:ascii="Angsana New" w:hAnsi="Angsana New" w:hint="cs"/>
          <w:b/>
          <w:bCs/>
          <w:cs/>
        </w:rPr>
        <w:t>ผู้รับจ้าง</w:t>
      </w:r>
      <w:proofErr w:type="gramStart"/>
      <w:r w:rsidRPr="00643738">
        <w:rPr>
          <w:rFonts w:ascii="Angsana New" w:hAnsi="Angsana New" w:hint="cs"/>
          <w:b/>
          <w:bCs/>
          <w:cs/>
        </w:rPr>
        <w:t>:</w:t>
      </w:r>
      <w:r w:rsidRPr="00643738">
        <w:rPr>
          <w:rFonts w:ascii="Angsana New" w:hAnsi="Angsana New"/>
          <w:b/>
          <w:bCs/>
        </w:rPr>
        <w:t xml:space="preserve">  </w:t>
      </w:r>
      <w:r w:rsidRPr="003546A0">
        <w:rPr>
          <w:rFonts w:ascii="Angsana New" w:hAnsi="Angsana New" w:hint="cs"/>
          <w:b/>
          <w:bCs/>
          <w:cs/>
        </w:rPr>
        <w:t>.................................................</w:t>
      </w:r>
      <w:proofErr w:type="gramEnd"/>
    </w:p>
    <w:p w:rsidR="00E95AD4" w:rsidRDefault="00E95AD4" w:rsidP="00E95AD4">
      <w:pPr>
        <w:tabs>
          <w:tab w:val="left" w:pos="9072"/>
          <w:tab w:val="left" w:pos="9214"/>
        </w:tabs>
        <w:spacing w:line="276" w:lineRule="auto"/>
        <w:ind w:left="567"/>
        <w:rPr>
          <w:rFonts w:ascii="Angsana New" w:hAnsi="Angsana New"/>
          <w:b/>
          <w:bCs/>
        </w:rPr>
      </w:pPr>
      <w:r w:rsidRPr="00643738">
        <w:rPr>
          <w:rFonts w:ascii="Angsana New" w:hAnsi="Angsana New" w:hint="cs"/>
          <w:cs/>
        </w:rPr>
        <w:t>สัญญาก่อสร้างผู้รับเหมางาน</w:t>
      </w:r>
      <w:r>
        <w:rPr>
          <w:rFonts w:ascii="Angsana New" w:hAnsi="Angsana New" w:hint="cs"/>
          <w:cs/>
        </w:rPr>
        <w:t>...................................</w:t>
      </w:r>
      <w:r w:rsidRPr="00643738">
        <w:rPr>
          <w:rFonts w:ascii="Angsana New" w:hAnsi="Angsana New" w:hint="cs"/>
          <w:cs/>
        </w:rPr>
        <w:t>สัญญาเลขที่</w:t>
      </w:r>
      <w:r>
        <w:rPr>
          <w:rFonts w:ascii="Angsana New" w:hAnsi="Angsana New" w:hint="cs"/>
          <w:cs/>
        </w:rPr>
        <w:t>........................................</w:t>
      </w:r>
      <w:r w:rsidRPr="00643738">
        <w:rPr>
          <w:rFonts w:ascii="Angsana New" w:hAnsi="Angsana New" w:hint="cs"/>
          <w:cs/>
        </w:rPr>
        <w:t xml:space="preserve"> ลงวันที่ </w:t>
      </w:r>
      <w:r>
        <w:rPr>
          <w:rFonts w:ascii="Angsana New" w:hAnsi="Angsana New" w:hint="cs"/>
          <w:cs/>
        </w:rPr>
        <w:t>..................................</w:t>
      </w:r>
    </w:p>
    <w:p w:rsidR="00E95AD4" w:rsidRPr="002F379A" w:rsidRDefault="00E95AD4" w:rsidP="00E95AD4">
      <w:pPr>
        <w:tabs>
          <w:tab w:val="left" w:pos="567"/>
          <w:tab w:val="left" w:pos="1276"/>
          <w:tab w:val="left" w:pos="9214"/>
        </w:tabs>
        <w:spacing w:line="276" w:lineRule="auto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 w:rsidRPr="002F379A">
        <w:rPr>
          <w:rFonts w:ascii="Angsana New" w:hAnsi="Angsana New"/>
          <w:b/>
          <w:bCs/>
        </w:rPr>
        <w:t>2.</w:t>
      </w:r>
      <w:r>
        <w:rPr>
          <w:rFonts w:ascii="Angsana New" w:hAnsi="Angsana New"/>
          <w:b/>
          <w:bCs/>
        </w:rPr>
        <w:t>2</w:t>
      </w:r>
      <w:r w:rsidRPr="002F379A">
        <w:rPr>
          <w:rFonts w:ascii="Angsana New" w:hAnsi="Angsana New"/>
          <w:b/>
          <w:bCs/>
        </w:rPr>
        <w:t>.1</w:t>
      </w:r>
      <w:r>
        <w:rPr>
          <w:rFonts w:ascii="Angsana New" w:hAnsi="Angsana New" w:hint="cs"/>
          <w:b/>
          <w:bCs/>
          <w:cs/>
        </w:rPr>
        <w:tab/>
      </w:r>
      <w:r w:rsidRPr="002F379A">
        <w:rPr>
          <w:rFonts w:ascii="Angsana New" w:hAnsi="Angsana New" w:hint="cs"/>
          <w:b/>
          <w:bCs/>
          <w:cs/>
        </w:rPr>
        <w:t>สถานะระยะเวลาและมูลค่างานในการก่อสร้างตามสัญญา</w:t>
      </w:r>
    </w:p>
    <w:p w:rsidR="00E95AD4" w:rsidRPr="00643738" w:rsidRDefault="00E95AD4" w:rsidP="00E95AD4">
      <w:pPr>
        <w:spacing w:line="276" w:lineRule="auto"/>
        <w:ind w:firstLine="1276"/>
        <w:jc w:val="thaiDistribute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>2.2.1.1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 xml:space="preserve">ระยะเวลาดำเนินงานตามสัญญา 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ระยะเวลาดำเนินงานตามสัญญา.........วัน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วันเริ่ม............................... </w:t>
      </w:r>
    </w:p>
    <w:p w:rsidR="00E95AD4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  <w:t>วัน</w:t>
      </w:r>
      <w:r w:rsidRPr="009633DA">
        <w:rPr>
          <w:rFonts w:ascii="Angsana New" w:hAnsi="Angsana New" w:hint="cs"/>
          <w:cs/>
        </w:rPr>
        <w:t>แล้วเสร็จตามสัญญา.....</w:t>
      </w:r>
      <w:r>
        <w:rPr>
          <w:rFonts w:ascii="Angsana New" w:hAnsi="Angsana New" w:hint="cs"/>
          <w:cs/>
        </w:rPr>
        <w:t>.........................</w:t>
      </w:r>
    </w:p>
    <w:p w:rsidR="00E95AD4" w:rsidRPr="009633DA" w:rsidRDefault="00E95AD4" w:rsidP="00E95AD4">
      <w:pPr>
        <w:tabs>
          <w:tab w:val="left" w:pos="2552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 w:rsidRPr="009633DA">
        <w:rPr>
          <w:rFonts w:ascii="Angsana New" w:hAnsi="Angsana New" w:hint="cs"/>
          <w:cs/>
        </w:rPr>
        <w:t xml:space="preserve">มูลค่างานก่อสร้างตามสัญญา...............................บาท (...............................) </w:t>
      </w:r>
      <w:r w:rsidRPr="009633DA">
        <w:rPr>
          <w:rFonts w:ascii="Angsana New" w:hAnsi="Angsana New"/>
        </w:rPr>
        <w:t xml:space="preserve"> </w:t>
      </w:r>
    </w:p>
    <w:p w:rsidR="00E95AD4" w:rsidRPr="00643738" w:rsidRDefault="00E95AD4" w:rsidP="00E95AD4">
      <w:pPr>
        <w:spacing w:line="276" w:lineRule="auto"/>
        <w:ind w:left="1276"/>
        <w:jc w:val="thaiDistribute"/>
        <w:rPr>
          <w:rFonts w:ascii="Angsana New" w:hAnsi="Angsana New"/>
          <w:b/>
          <w:bCs/>
        </w:rPr>
      </w:pPr>
      <w:r w:rsidRPr="00C114F2">
        <w:rPr>
          <w:rFonts w:ascii="Angsana New" w:hAnsi="Angsana New"/>
          <w:b/>
          <w:bCs/>
        </w:rPr>
        <w:t>2.</w:t>
      </w:r>
      <w:r>
        <w:rPr>
          <w:rFonts w:ascii="Angsana New" w:hAnsi="Angsana New"/>
          <w:b/>
          <w:bCs/>
        </w:rPr>
        <w:t>2</w:t>
      </w:r>
      <w:r w:rsidRPr="00C114F2">
        <w:rPr>
          <w:rFonts w:ascii="Angsana New" w:hAnsi="Angsana New"/>
          <w:b/>
          <w:bCs/>
        </w:rPr>
        <w:t>.1.2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สถานะระยะเวลาล่าช้าในการก่อสร้าง และสถานะในการขอขยายสัญญา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ind w:left="2552" w:hanging="425"/>
        <w:jc w:val="thaiDistribute"/>
        <w:rPr>
          <w:rFonts w:ascii="Angsana New" w:hAnsi="Angsana New"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B9DF7" wp14:editId="0137D75D">
                <wp:simplePos x="0" y="0"/>
                <wp:positionH relativeFrom="column">
                  <wp:posOffset>2488565</wp:posOffset>
                </wp:positionH>
                <wp:positionV relativeFrom="paragraph">
                  <wp:posOffset>1285240</wp:posOffset>
                </wp:positionV>
                <wp:extent cx="237426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B9DF7" id="_x0000_s1031" type="#_x0000_t202" style="position:absolute;left:0;text-align:left;margin-left:195.95pt;margin-top:101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643738">
        <w:rPr>
          <w:rFonts w:ascii="Angsana New" w:hAnsi="Angsana New" w:hint="cs"/>
          <w:cs/>
        </w:rPr>
        <w:t>ระยะเวลาดำเนินง</w:t>
      </w:r>
      <w:r>
        <w:rPr>
          <w:rFonts w:ascii="Angsana New" w:hAnsi="Angsana New" w:hint="cs"/>
          <w:cs/>
        </w:rPr>
        <w:t>านที่ล่าช้าหลังจากสิ้นสุดสัญญา...............................วัน (จำนวนวันที่ล่าช้าถึงวันที่.............</w:t>
      </w:r>
      <w:r>
        <w:rPr>
          <w:rFonts w:ascii="Angsana New" w:hAnsi="Angsana New"/>
        </w:rPr>
        <w:t>.........</w:t>
      </w:r>
      <w:r>
        <w:rPr>
          <w:rFonts w:ascii="Angsana New" w:hAnsi="Angsana New" w:hint="cs"/>
          <w:cs/>
        </w:rPr>
        <w:t>...</w:t>
      </w:r>
      <w:r w:rsidRPr="00643738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</w:t>
      </w:r>
      <w:r w:rsidRPr="00643738">
        <w:rPr>
          <w:rFonts w:ascii="Angsana New" w:hAnsi="Angsana New" w:hint="cs"/>
          <w:cs/>
        </w:rPr>
        <w:t>ในส่วนการขอขยายสัญญา ทางผู้รับเหมา</w:t>
      </w:r>
      <w:r>
        <w:rPr>
          <w:rFonts w:ascii="Angsana New" w:hAnsi="Angsana New" w:hint="cs"/>
          <w:cs/>
        </w:rPr>
        <w:t>ได้ส่งเอกสารขอขยายสัญญาครั้งที่...........</w:t>
      </w:r>
      <w:r w:rsidRPr="00643738">
        <w:rPr>
          <w:rFonts w:ascii="Angsana New" w:hAnsi="Angsana New" w:hint="cs"/>
          <w:cs/>
        </w:rPr>
        <w:t>ซึ่งได้ขอขยายสัญญาเป็นจำนวน</w:t>
      </w:r>
      <w:r>
        <w:rPr>
          <w:rFonts w:ascii="Angsana New" w:hAnsi="Angsana New" w:hint="cs"/>
          <w:cs/>
        </w:rPr>
        <w:t>.................</w:t>
      </w:r>
      <w:r w:rsidRPr="00643738">
        <w:rPr>
          <w:rFonts w:ascii="Angsana New" w:hAnsi="Angsana New" w:hint="cs"/>
          <w:cs/>
        </w:rPr>
        <w:t>วัน แต่ทางผู้ควบคุมงานโครงการโดย</w:t>
      </w:r>
      <w:r>
        <w:rPr>
          <w:rFonts w:ascii="Angsana New" w:hAnsi="Angsana New" w:hint="cs"/>
          <w:cs/>
        </w:rPr>
        <w:t xml:space="preserve">บริษัท </w:t>
      </w:r>
      <w:r w:rsidR="00BF722E">
        <w:rPr>
          <w:rFonts w:ascii="Angsana New" w:hAnsi="Angsana New" w:hint="cs"/>
          <w:cs/>
        </w:rPr>
        <w:t xml:space="preserve">พีเอซีเอ็นเอส </w:t>
      </w:r>
      <w:r>
        <w:rPr>
          <w:rFonts w:ascii="Angsana New" w:hAnsi="Angsana New" w:hint="cs"/>
          <w:cs/>
        </w:rPr>
        <w:t>จำกัด</w:t>
      </w:r>
      <w:r w:rsidRPr="00643738">
        <w:rPr>
          <w:rFonts w:ascii="Angsana New" w:hAnsi="Angsana New"/>
        </w:rPr>
        <w:t xml:space="preserve">  </w:t>
      </w:r>
      <w:r w:rsidRPr="00643738">
        <w:rPr>
          <w:rFonts w:ascii="Angsana New" w:hAnsi="Angsana New" w:hint="cs"/>
          <w:cs/>
        </w:rPr>
        <w:t xml:space="preserve">ได้แจ้งให้ </w:t>
      </w:r>
      <w:r>
        <w:rPr>
          <w:rFonts w:ascii="Angsana New" w:hAnsi="Angsana New" w:hint="cs"/>
          <w:cs/>
        </w:rPr>
        <w:t>...............................</w:t>
      </w:r>
      <w:r w:rsidRPr="00643738">
        <w:rPr>
          <w:rFonts w:ascii="Angsana New" w:hAnsi="Angsana New"/>
        </w:rPr>
        <w:t xml:space="preserve"> </w:t>
      </w:r>
      <w:r w:rsidRPr="00643738">
        <w:rPr>
          <w:rFonts w:ascii="Angsana New" w:hAnsi="Angsana New" w:hint="cs"/>
          <w:cs/>
        </w:rPr>
        <w:t>ชี้แจงรายล</w:t>
      </w:r>
      <w:r>
        <w:rPr>
          <w:rFonts w:ascii="Angsana New" w:hAnsi="Angsana New" w:hint="cs"/>
          <w:cs/>
        </w:rPr>
        <w:t>ะเอียดเนื้องานและกำหนดวันเวลาให้</w:t>
      </w:r>
      <w:r w:rsidRPr="00643738">
        <w:rPr>
          <w:rFonts w:ascii="Angsana New" w:hAnsi="Angsana New" w:hint="cs"/>
          <w:cs/>
        </w:rPr>
        <w:t>สอดคล้องกับวันเวลาที่ขอขยายสัญญา</w:t>
      </w:r>
      <w:r>
        <w:rPr>
          <w:rFonts w:ascii="Angsana New" w:hAnsi="Angsana New" w:hint="cs"/>
          <w:cs/>
        </w:rPr>
        <w:t xml:space="preserve"> ...................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.................................................................................................................................................</w:t>
      </w:r>
    </w:p>
    <w:p w:rsidR="00E95AD4" w:rsidRDefault="00E95AD4" w:rsidP="00E95AD4">
      <w:pPr>
        <w:tabs>
          <w:tab w:val="left" w:pos="2410"/>
          <w:tab w:val="left" w:pos="2552"/>
        </w:tabs>
        <w:spacing w:line="276" w:lineRule="auto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.................................................................................................................................................</w:t>
      </w:r>
    </w:p>
    <w:p w:rsidR="00E95AD4" w:rsidRPr="00262C39" w:rsidRDefault="00E95AD4" w:rsidP="00E95AD4">
      <w:pPr>
        <w:spacing w:line="276" w:lineRule="auto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791"/>
        <w:gridCol w:w="2249"/>
      </w:tblGrid>
      <w:tr w:rsidR="00E95AD4" w:rsidRPr="00643738" w:rsidTr="004F422A">
        <w:trPr>
          <w:tblHeader/>
        </w:trPr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สถานะ/วันที่แล้วเสร็จ</w:t>
            </w:r>
          </w:p>
        </w:tc>
      </w:tr>
      <w:tr w:rsidR="00E95AD4" w:rsidRPr="00643738" w:rsidTr="004F422A"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1134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3827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</w:tbl>
    <w:p w:rsidR="00E95AD4" w:rsidRPr="00262C39" w:rsidRDefault="00E95AD4" w:rsidP="00E95AD4">
      <w:pPr>
        <w:spacing w:line="276" w:lineRule="auto"/>
        <w:ind w:left="709" w:firstLine="709"/>
        <w:rPr>
          <w:rFonts w:ascii="Angsana New" w:hAnsi="Angsana New"/>
          <w:b/>
          <w:bCs/>
          <w:sz w:val="16"/>
          <w:szCs w:val="16"/>
        </w:rPr>
      </w:pPr>
    </w:p>
    <w:p w:rsidR="00E95AD4" w:rsidRDefault="00E95AD4" w:rsidP="00E95AD4">
      <w:pPr>
        <w:tabs>
          <w:tab w:val="left" w:pos="709"/>
          <w:tab w:val="left" w:pos="1276"/>
          <w:tab w:val="left" w:pos="2127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/>
          <w:b/>
          <w:bCs/>
        </w:rPr>
        <w:tab/>
        <w:t>2.2.1.3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  <w:t>สถานะ</w:t>
      </w:r>
      <w:r w:rsidRPr="00643738">
        <w:rPr>
          <w:rFonts w:ascii="Angsana New" w:hAnsi="Angsana New" w:hint="cs"/>
          <w:b/>
          <w:bCs/>
          <w:cs/>
        </w:rPr>
        <w:t>ขอ</w:t>
      </w:r>
      <w:r>
        <w:rPr>
          <w:rFonts w:ascii="Angsana New" w:hAnsi="Angsana New" w:hint="cs"/>
          <w:b/>
          <w:bCs/>
          <w:cs/>
        </w:rPr>
        <w:t>ง</w:t>
      </w:r>
      <w:r w:rsidRPr="00643738">
        <w:rPr>
          <w:rFonts w:ascii="Angsana New" w:hAnsi="Angsana New" w:hint="cs"/>
          <w:b/>
          <w:bCs/>
          <w:cs/>
        </w:rPr>
        <w:t>ค่าดำเนินการ (</w:t>
      </w:r>
      <w:r w:rsidRPr="00BF722E">
        <w:rPr>
          <w:rFonts w:ascii="Angsana New" w:hAnsi="Angsana New"/>
          <w:b/>
          <w:bCs/>
          <w:sz w:val="28"/>
        </w:rPr>
        <w:t>Preliminary work</w:t>
      </w:r>
      <w:r w:rsidRPr="00643738">
        <w:rPr>
          <w:rFonts w:ascii="Angsana New" w:hAnsi="Angsana New"/>
          <w:b/>
          <w:bCs/>
        </w:rPr>
        <w:t>)</w:t>
      </w:r>
    </w:p>
    <w:p w:rsidR="00E95AD4" w:rsidRDefault="00E95AD4" w:rsidP="00E95AD4">
      <w:pPr>
        <w:tabs>
          <w:tab w:val="left" w:pos="709"/>
          <w:tab w:val="left" w:pos="1276"/>
          <w:tab w:val="left" w:pos="2127"/>
          <w:tab w:val="left" w:pos="2552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-</w:t>
      </w:r>
      <w:r>
        <w:rPr>
          <w:rFonts w:ascii="Angsana New" w:hAnsi="Angsana New" w:hint="cs"/>
          <w:cs/>
        </w:rPr>
        <w:tab/>
      </w:r>
      <w:r w:rsidRPr="00643738">
        <w:rPr>
          <w:rFonts w:ascii="Angsana New" w:hAnsi="Angsana New" w:hint="cs"/>
          <w:cs/>
        </w:rPr>
        <w:t xml:space="preserve">บริษัท </w:t>
      </w:r>
      <w:r>
        <w:rPr>
          <w:rFonts w:ascii="Angsana New" w:hAnsi="Angsana New" w:hint="cs"/>
          <w:cs/>
        </w:rPr>
        <w:t>...............................</w:t>
      </w:r>
      <w:r w:rsidRPr="00643738">
        <w:rPr>
          <w:rFonts w:ascii="Angsana New" w:hAnsi="Angsana New" w:hint="cs"/>
          <w:cs/>
        </w:rPr>
        <w:t xml:space="preserve"> (</w:t>
      </w:r>
      <w:r>
        <w:rPr>
          <w:rFonts w:ascii="Angsana New" w:hAnsi="Angsana New" w:hint="cs"/>
          <w:cs/>
        </w:rPr>
        <w:t>ระบุ</w:t>
      </w:r>
      <w:r w:rsidRPr="00643738">
        <w:rPr>
          <w:rFonts w:ascii="Angsana New" w:hAnsi="Angsana New"/>
        </w:rPr>
        <w:t>)</w:t>
      </w:r>
    </w:p>
    <w:p w:rsidR="00E95AD4" w:rsidRDefault="00E95AD4" w:rsidP="00E95AD4">
      <w:pPr>
        <w:tabs>
          <w:tab w:val="left" w:pos="709"/>
          <w:tab w:val="left" w:pos="1276"/>
        </w:tabs>
        <w:spacing w:line="276" w:lineRule="auto"/>
        <w:rPr>
          <w:rFonts w:ascii="Angsana New" w:hAnsi="Angsana New"/>
          <w:b/>
          <w:bCs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0FFCA" wp14:editId="4D91A8F8">
                <wp:simplePos x="0" y="0"/>
                <wp:positionH relativeFrom="column">
                  <wp:posOffset>3499856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0" b="254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0FFCA" id="_x0000_s1032" type="#_x0000_t202" style="position:absolute;margin-left:275.6pt;margin-top:12.7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/>
          <w:b/>
          <w:bCs/>
        </w:rPr>
        <w:t>2.2.1.4</w:t>
      </w:r>
      <w:r w:rsidRPr="00643738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ab/>
      </w:r>
      <w:r w:rsidRPr="00643738">
        <w:rPr>
          <w:rFonts w:ascii="Angsana New" w:hAnsi="Angsana New" w:hint="cs"/>
          <w:b/>
          <w:bCs/>
          <w:cs/>
        </w:rPr>
        <w:t>สถานะของการก่อสร้าง</w:t>
      </w:r>
      <w:r w:rsidRPr="00643738">
        <w:rPr>
          <w:rFonts w:ascii="Angsana New" w:hAnsi="Angsana New"/>
          <w:b/>
          <w:bCs/>
        </w:rPr>
        <w:t xml:space="preserve"> </w:t>
      </w:r>
      <w:r w:rsidRPr="00643738">
        <w:rPr>
          <w:rFonts w:ascii="Angsana New" w:hAnsi="Angsana New" w:hint="cs"/>
          <w:b/>
          <w:bCs/>
          <w:cs/>
        </w:rPr>
        <w:t xml:space="preserve">(ดูภาคผนวก ก) </w:t>
      </w:r>
      <w:r>
        <w:rPr>
          <w:rFonts w:ascii="Angsana New" w:hAnsi="Angsana New" w:hint="cs"/>
          <w:b/>
          <w:bCs/>
          <w:cs/>
        </w:rPr>
        <w:tab/>
      </w:r>
    </w:p>
    <w:p w:rsidR="00E95AD4" w:rsidRDefault="00E95AD4" w:rsidP="00E95AD4">
      <w:pPr>
        <w:tabs>
          <w:tab w:val="left" w:pos="0"/>
          <w:tab w:val="left" w:pos="2127"/>
          <w:tab w:val="left" w:pos="2552"/>
          <w:tab w:val="left" w:pos="9214"/>
        </w:tabs>
        <w:spacing w:line="276" w:lineRule="auto"/>
        <w:ind w:left="2547" w:hanging="420"/>
        <w:jc w:val="both"/>
        <w:rPr>
          <w:rFonts w:ascii="Angsana New" w:hAnsi="Angsana New"/>
        </w:rPr>
      </w:pPr>
      <w:r w:rsidRPr="009633DA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D4AE2" wp14:editId="650E8C4D">
                <wp:simplePos x="0" y="0"/>
                <wp:positionH relativeFrom="column">
                  <wp:posOffset>2886542</wp:posOffset>
                </wp:positionH>
                <wp:positionV relativeFrom="paragraph">
                  <wp:posOffset>143510</wp:posOffset>
                </wp:positionV>
                <wp:extent cx="2374265" cy="1403985"/>
                <wp:effectExtent l="0" t="0" r="0" b="254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D4AE2" id="_x0000_s1033" type="#_x0000_t202" style="position:absolute;left:0;text-align:left;margin-left:227.3pt;margin-top:11.3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" filled="f" stroked="f">
                <v:textbox style="mso-fit-shape-to-text:t">
                  <w:txbxContent>
                    <w:p w:rsidR="00E95AD4" w:rsidRPr="004F26FF" w:rsidRDefault="00E95AD4" w:rsidP="00E95AD4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cs/>
        </w:rPr>
        <w:t>-</w:t>
      </w:r>
      <w:r>
        <w:rPr>
          <w:rFonts w:ascii="Angsana New" w:hAnsi="Angsana New" w:hint="cs"/>
          <w:cs/>
        </w:rPr>
        <w:tab/>
        <w:t>งานก่อสร้างดำเนินการแล้วเสร็จ ปัจจุบัน...............................................................................</w:t>
      </w:r>
      <w:r w:rsidRPr="00643738">
        <w:rPr>
          <w:rFonts w:ascii="Angsana New" w:hAnsi="Angsana New" w:hint="cs"/>
          <w:cs/>
        </w:rPr>
        <w:t>โดยคาดว่าจะส่งมอบพื้นที่</w:t>
      </w:r>
      <w:r>
        <w:rPr>
          <w:rFonts w:ascii="Angsana New" w:hAnsi="Angsana New" w:hint="cs"/>
          <w:cs/>
        </w:rPr>
        <w:t>.........................................................................................................</w:t>
      </w:r>
    </w:p>
    <w:p w:rsidR="00E95AD4" w:rsidRPr="00460ABE" w:rsidRDefault="00E95AD4" w:rsidP="00E95AD4">
      <w:pPr>
        <w:tabs>
          <w:tab w:val="left" w:pos="0"/>
          <w:tab w:val="left" w:pos="2552"/>
          <w:tab w:val="left" w:pos="9214"/>
        </w:tabs>
        <w:spacing w:line="276" w:lineRule="auto"/>
        <w:ind w:left="212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>............................................................</w:t>
      </w:r>
      <w:r w:rsidRPr="00643738">
        <w:rPr>
          <w:rFonts w:ascii="Angsana New" w:hAnsi="Angsana New" w:hint="cs"/>
          <w:cs/>
        </w:rPr>
        <w:t xml:space="preserve">(รายละเอียดตามตารางด้านล่าง)  </w:t>
      </w:r>
    </w:p>
    <w:p w:rsidR="00E95AD4" w:rsidRDefault="00E95AD4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p w:rsidR="00F9787D" w:rsidRDefault="00F9787D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p w:rsidR="00F9787D" w:rsidRDefault="00F9787D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p w:rsidR="00F9787D" w:rsidRDefault="00F9787D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p w:rsidR="00F9787D" w:rsidRDefault="00F9787D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p w:rsidR="00F9787D" w:rsidRPr="000445B1" w:rsidRDefault="00F9787D" w:rsidP="00E95AD4">
      <w:pPr>
        <w:tabs>
          <w:tab w:val="left" w:pos="0"/>
          <w:tab w:val="left" w:pos="1276"/>
          <w:tab w:val="left" w:pos="9214"/>
        </w:tabs>
        <w:spacing w:line="276" w:lineRule="auto"/>
        <w:ind w:firstLine="567"/>
        <w:rPr>
          <w:rFonts w:ascii="Angsana New" w:hAnsi="Angsana New"/>
          <w:sz w:val="16"/>
          <w:szCs w:val="16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559"/>
        <w:gridCol w:w="1559"/>
      </w:tblGrid>
      <w:tr w:rsidR="00E95AD4" w:rsidRPr="00643738" w:rsidTr="004F422A">
        <w:trPr>
          <w:tblHeader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lastRenderedPageBreak/>
              <w:t>อาคาร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พื้นที่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สถานะงานแล้วเสร็จ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  <w:r w:rsidRPr="00BF722E">
              <w:rPr>
                <w:rFonts w:ascii="Angsana New" w:hAnsi="Angsana New" w:hint="cs"/>
                <w:sz w:val="28"/>
                <w:cs/>
              </w:rPr>
              <w:t>แก้ไข</w:t>
            </w:r>
            <w:r w:rsidRPr="00BF722E">
              <w:rPr>
                <w:rFonts w:ascii="Angsana New" w:hAnsi="Angsana New"/>
                <w:sz w:val="28"/>
              </w:rPr>
              <w:t xml:space="preserve"> Defect </w:t>
            </w:r>
            <w:r w:rsidRPr="00BF722E">
              <w:rPr>
                <w:rFonts w:ascii="Angsana New" w:hAnsi="Angsana New" w:hint="cs"/>
                <w:sz w:val="28"/>
                <w:cs/>
              </w:rPr>
              <w:t xml:space="preserve">และ </w:t>
            </w:r>
            <w:r w:rsidRPr="00BF722E">
              <w:rPr>
                <w:rFonts w:ascii="Angsana New" w:hAnsi="Angsana New"/>
                <w:sz w:val="28"/>
              </w:rPr>
              <w:t>Outstanding</w:t>
            </w:r>
          </w:p>
        </w:tc>
      </w:tr>
      <w:tr w:rsidR="00E95AD4" w:rsidRPr="00643738" w:rsidTr="004F422A">
        <w:trPr>
          <w:tblHeader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2F379A">
              <w:rPr>
                <w:rFonts w:ascii="Angsana New" w:hAnsi="Angsana New" w:hint="cs"/>
                <w:cs/>
              </w:rPr>
              <w:t>สถานะ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2F379A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2F379A">
              <w:rPr>
                <w:rFonts w:ascii="Angsana New" w:hAnsi="Angsana New" w:hint="cs"/>
                <w:cs/>
              </w:rPr>
              <w:t>วันที่แล้วเสร็จ</w:t>
            </w:r>
          </w:p>
        </w:tc>
      </w:tr>
      <w:tr w:rsidR="00E95AD4" w:rsidRPr="00643738" w:rsidTr="004F422A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  <w:tr w:rsidR="00E95AD4" w:rsidRPr="00643738" w:rsidTr="004F422A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</w:tr>
    </w:tbl>
    <w:p w:rsidR="00E95AD4" w:rsidRDefault="00E95AD4" w:rsidP="00E95AD4">
      <w:pPr>
        <w:tabs>
          <w:tab w:val="left" w:pos="709"/>
        </w:tabs>
        <w:spacing w:line="276" w:lineRule="auto"/>
        <w:rPr>
          <w:rFonts w:ascii="Angsana New" w:hAnsi="Angsana New"/>
          <w:b/>
          <w:bCs/>
          <w:sz w:val="16"/>
          <w:szCs w:val="16"/>
        </w:rPr>
      </w:pPr>
    </w:p>
    <w:p w:rsidR="00E95AD4" w:rsidRDefault="00E95AD4" w:rsidP="00E95AD4">
      <w:pPr>
        <w:tabs>
          <w:tab w:val="left" w:pos="709"/>
          <w:tab w:val="left" w:pos="2127"/>
          <w:tab w:val="left" w:pos="2552"/>
        </w:tabs>
        <w:spacing w:line="276" w:lineRule="auto"/>
        <w:rPr>
          <w:rFonts w:ascii="Angsana New" w:hAnsi="Angsana New"/>
        </w:rPr>
      </w:pPr>
      <w:r>
        <w:rPr>
          <w:rFonts w:ascii="Angsana New" w:hAnsi="Angsana New" w:hint="cs"/>
          <w:b/>
          <w:bCs/>
          <w:sz w:val="16"/>
          <w:szCs w:val="16"/>
          <w:cs/>
        </w:rPr>
        <w:tab/>
      </w:r>
      <w:r>
        <w:rPr>
          <w:rFonts w:ascii="Angsana New" w:hAnsi="Angsana New" w:hint="cs"/>
          <w:b/>
          <w:bCs/>
          <w:sz w:val="16"/>
          <w:szCs w:val="16"/>
          <w:cs/>
        </w:rPr>
        <w:tab/>
      </w:r>
      <w:r w:rsidRPr="00DF0C9C">
        <w:rPr>
          <w:rFonts w:ascii="Angsana New" w:hAnsi="Angsana New" w:hint="cs"/>
          <w:cs/>
        </w:rPr>
        <w:t xml:space="preserve">- </w:t>
      </w:r>
      <w:r>
        <w:rPr>
          <w:rFonts w:ascii="Angsana New" w:hAnsi="Angsana New" w:hint="cs"/>
          <w:cs/>
        </w:rPr>
        <w:tab/>
      </w:r>
      <w:r w:rsidRPr="00DF0C9C">
        <w:rPr>
          <w:rFonts w:ascii="Angsana New" w:hAnsi="Angsana New" w:hint="cs"/>
          <w:cs/>
        </w:rPr>
        <w:t>สถานะของงานและเอกสารตามสัญญา</w:t>
      </w:r>
      <w:r>
        <w:rPr>
          <w:rFonts w:ascii="Angsana New" w:hAnsi="Angsana New"/>
        </w:rPr>
        <w:t xml:space="preserve"> 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3686"/>
        <w:gridCol w:w="1276"/>
        <w:gridCol w:w="1417"/>
      </w:tblGrid>
      <w:tr w:rsidR="00E95AD4" w:rsidTr="004F422A">
        <w:tc>
          <w:tcPr>
            <w:tcW w:w="708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3686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สถานะ (%)</w:t>
            </w:r>
          </w:p>
        </w:tc>
        <w:tc>
          <w:tcPr>
            <w:tcW w:w="1417" w:type="dxa"/>
            <w:vAlign w:val="center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กำหนดวันที่แล้วเสร็จ</w:t>
            </w: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การแล้วเสร็จของงาน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Defect &amp; Outstanding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เอกสารรับรองการแล้วเสร็จเพื่อใช้งาน (CPC)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เอกสารรับรองการแล้วเสร็จตามสัญญา (CFC)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As – Built Drawing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คู่มือบำรุงรักษา (Manual / Operation)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ส่งมอบกุญแจ (Key Handover)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วัสดุ (Spare Parts)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708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3686" w:type="dxa"/>
          </w:tcPr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เอกสารการรับประกัน (Warranty Period)</w:t>
            </w:r>
          </w:p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- การติดตั้ง</w:t>
            </w:r>
          </w:p>
          <w:p w:rsidR="00E95AD4" w:rsidRPr="00BF722E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  <w:sz w:val="28"/>
                <w:cs/>
              </w:rPr>
            </w:pPr>
            <w:r w:rsidRPr="00BF722E">
              <w:rPr>
                <w:rFonts w:ascii="Angsana New" w:hAnsi="Angsana New" w:hint="cs"/>
                <w:sz w:val="28"/>
                <w:cs/>
              </w:rPr>
              <w:t>- วัสดุ</w:t>
            </w:r>
          </w:p>
        </w:tc>
        <w:tc>
          <w:tcPr>
            <w:tcW w:w="1276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1417" w:type="dxa"/>
          </w:tcPr>
          <w:p w:rsidR="00E95AD4" w:rsidRDefault="00E95AD4" w:rsidP="004F422A">
            <w:pPr>
              <w:tabs>
                <w:tab w:val="left" w:pos="709"/>
                <w:tab w:val="left" w:pos="2127"/>
                <w:tab w:val="left" w:pos="2552"/>
              </w:tabs>
              <w:spacing w:line="276" w:lineRule="auto"/>
              <w:rPr>
                <w:rFonts w:ascii="Angsana New" w:hAnsi="Angsana New"/>
              </w:rPr>
            </w:pPr>
          </w:p>
        </w:tc>
      </w:tr>
    </w:tbl>
    <w:p w:rsidR="00E95AD4" w:rsidRDefault="00E95AD4" w:rsidP="00E95AD4">
      <w:pPr>
        <w:tabs>
          <w:tab w:val="left" w:pos="709"/>
          <w:tab w:val="left" w:pos="2127"/>
        </w:tabs>
        <w:spacing w:line="276" w:lineRule="auto"/>
        <w:rPr>
          <w:rFonts w:ascii="Angsana New" w:hAnsi="Angsana New"/>
          <w:b/>
          <w:bCs/>
          <w:sz w:val="16"/>
          <w:szCs w:val="16"/>
          <w:cs/>
        </w:rPr>
      </w:pPr>
    </w:p>
    <w:p w:rsidR="00E95AD4" w:rsidRDefault="00E95AD4" w:rsidP="00E95AD4">
      <w:pPr>
        <w:tabs>
          <w:tab w:val="left" w:pos="567"/>
          <w:tab w:val="left" w:pos="1276"/>
        </w:tabs>
        <w:spacing w:line="276" w:lineRule="auto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  <w:t>2.2.2</w:t>
      </w:r>
      <w:r>
        <w:rPr>
          <w:rFonts w:ascii="Angsana New" w:hAnsi="Angsana New" w:hint="cs"/>
          <w:b/>
          <w:bCs/>
          <w:cs/>
        </w:rPr>
        <w:tab/>
      </w:r>
      <w:r w:rsidRPr="003546A0">
        <w:rPr>
          <w:rFonts w:ascii="Angsana New" w:hAnsi="Angsana New" w:hint="cs"/>
          <w:b/>
          <w:bCs/>
          <w:cs/>
        </w:rPr>
        <w:t>เอกสารด้านการเงิน (</w:t>
      </w:r>
      <w:r w:rsidRPr="00BF722E">
        <w:rPr>
          <w:rFonts w:ascii="Angsana New" w:hAnsi="Angsana New"/>
          <w:b/>
          <w:bCs/>
          <w:sz w:val="28"/>
        </w:rPr>
        <w:t>Final Account</w:t>
      </w:r>
      <w:r w:rsidRPr="003546A0">
        <w:rPr>
          <w:rFonts w:ascii="Angsana New" w:hAnsi="Angsana New"/>
          <w:b/>
          <w:bCs/>
        </w:rPr>
        <w:t xml:space="preserve">) </w:t>
      </w:r>
    </w:p>
    <w:p w:rsidR="00E95AD4" w:rsidRPr="00556FA0" w:rsidRDefault="00E95AD4" w:rsidP="00E95AD4">
      <w:pPr>
        <w:tabs>
          <w:tab w:val="left" w:pos="567"/>
          <w:tab w:val="left" w:pos="1276"/>
        </w:tabs>
        <w:spacing w:line="276" w:lineRule="auto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00"/>
        <w:gridCol w:w="2811"/>
      </w:tblGrid>
      <w:tr w:rsidR="00E95AD4" w:rsidRPr="00643738" w:rsidTr="004F422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 w:hint="cs"/>
                <w:cs/>
              </w:rPr>
              <w:t>ลำดับ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643738">
              <w:rPr>
                <w:rFonts w:ascii="Angsana New" w:hAnsi="Angsana New" w:hint="cs"/>
                <w:cs/>
              </w:rPr>
              <w:t>รายละเอียด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มูลค่า (บาท) (รวม VAT)</w:t>
            </w: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มูลค่าตามสัญญารวมภาษีมูลค่าเพิ่ม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Pr="00643738">
              <w:rPr>
                <w:rFonts w:ascii="Angsana New" w:hAnsi="Angsana New" w:hint="cs"/>
                <w:cs/>
              </w:rPr>
              <w:t>เพิ่ม</w:t>
            </w:r>
            <w:r w:rsidRPr="00643738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51133F">
            <w:pPr>
              <w:spacing w:line="276" w:lineRule="auto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มูลค่างานเปลี่ยนแปลงรวมภาษีมูลค่าเพิ่ม</w:t>
            </w:r>
            <w:r w:rsidRPr="00643738">
              <w:rPr>
                <w:rFonts w:ascii="Angsana New" w:hAnsi="Angsana New"/>
              </w:rPr>
              <w:t xml:space="preserve"> </w:t>
            </w:r>
            <w:r w:rsidRPr="00643738">
              <w:rPr>
                <w:rFonts w:ascii="Angsana New" w:hAnsi="Angsana New"/>
                <w:cs/>
              </w:rPr>
              <w:t>(งาน</w:t>
            </w:r>
            <w:r w:rsidR="0051133F">
              <w:rPr>
                <w:rFonts w:ascii="Angsana New" w:hAnsi="Angsana New" w:hint="cs"/>
                <w:cs/>
              </w:rPr>
              <w:t>ลด)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มูลค่าการจ่ายผลงานรายเดือนจนถึงปัจจุบัน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ผลงานที่เบิกแล้ว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  <w:tr w:rsidR="00E95AD4" w:rsidRPr="00643738" w:rsidTr="004F422A">
        <w:tc>
          <w:tcPr>
            <w:tcW w:w="709" w:type="dxa"/>
            <w:shd w:val="clear" w:color="auto" w:fill="auto"/>
          </w:tcPr>
          <w:p w:rsidR="00E95AD4" w:rsidRPr="0051133F" w:rsidRDefault="00E95AD4" w:rsidP="004F422A">
            <w:pPr>
              <w:spacing w:line="276" w:lineRule="auto"/>
              <w:jc w:val="center"/>
              <w:rPr>
                <w:rFonts w:ascii="Angsana New" w:hAnsi="Angsana New"/>
                <w:sz w:val="28"/>
              </w:rPr>
            </w:pPr>
            <w:r w:rsidRPr="0051133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thaiDistribute"/>
              <w:rPr>
                <w:rFonts w:ascii="Angsana New" w:hAnsi="Angsana New"/>
                <w:cs/>
              </w:rPr>
            </w:pPr>
            <w:r w:rsidRPr="00643738">
              <w:rPr>
                <w:rFonts w:ascii="Angsana New" w:hAnsi="Angsana New"/>
                <w:cs/>
              </w:rPr>
              <w:t>จำนวนเงินคงเหลือทั้งสิ้น</w:t>
            </w:r>
          </w:p>
        </w:tc>
        <w:tc>
          <w:tcPr>
            <w:tcW w:w="2835" w:type="dxa"/>
            <w:shd w:val="clear" w:color="auto" w:fill="auto"/>
          </w:tcPr>
          <w:p w:rsidR="00E95AD4" w:rsidRPr="00643738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</w:tr>
    </w:tbl>
    <w:p w:rsidR="00E95AD4" w:rsidRPr="00F9787D" w:rsidRDefault="00E95AD4" w:rsidP="00F9787D">
      <w:pPr>
        <w:tabs>
          <w:tab w:val="left" w:pos="486"/>
          <w:tab w:val="center" w:pos="4706"/>
        </w:tabs>
        <w:spacing w:line="276" w:lineRule="auto"/>
        <w:rPr>
          <w:rFonts w:ascii="Angsana New" w:hAnsi="Angsana New"/>
          <w:b/>
          <w:bCs/>
          <w:sz w:val="16"/>
          <w:szCs w:val="18"/>
          <w:u w:val="single"/>
        </w:rPr>
      </w:pPr>
    </w:p>
    <w:p w:rsidR="00E95AD4" w:rsidRPr="003250F8" w:rsidRDefault="00E95AD4" w:rsidP="00E95AD4">
      <w:pPr>
        <w:tabs>
          <w:tab w:val="left" w:pos="486"/>
          <w:tab w:val="center" w:pos="4706"/>
        </w:tabs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3. </w:t>
      </w:r>
      <w:r w:rsidRPr="003250F8">
        <w:rPr>
          <w:rFonts w:ascii="Angsana New" w:hAnsi="Angsana New" w:hint="cs"/>
          <w:b/>
          <w:bCs/>
          <w:u w:val="single"/>
          <w:cs/>
        </w:rPr>
        <w:t>รายการ</w:t>
      </w:r>
      <w:r w:rsidRPr="003250F8">
        <w:rPr>
          <w:rFonts w:ascii="Angsana New" w:hAnsi="Angsana New"/>
          <w:b/>
          <w:bCs/>
          <w:u w:val="single"/>
          <w:cs/>
        </w:rPr>
        <w:t>สำหรับเจ้าของโครงการในการ</w:t>
      </w:r>
      <w:r w:rsidRPr="003250F8">
        <w:rPr>
          <w:rFonts w:ascii="Angsana New" w:hAnsi="Angsana New" w:hint="cs"/>
          <w:b/>
          <w:bCs/>
          <w:u w:val="single"/>
          <w:cs/>
        </w:rPr>
        <w:t>ติดตามงานจากผู้รับเหมา</w:t>
      </w: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91"/>
      </w:tblGrid>
      <w:tr w:rsidR="00E95AD4" w:rsidRPr="00004F6F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เอกสารส่งมอบพื้นที่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B51505" w:rsidRDefault="00E95AD4" w:rsidP="004F422A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2.</w:t>
            </w:r>
          </w:p>
        </w:tc>
        <w:tc>
          <w:tcPr>
            <w:tcW w:w="8812" w:type="dxa"/>
          </w:tcPr>
          <w:p w:rsidR="00E95AD4" w:rsidRPr="00BF722E" w:rsidRDefault="00E95AD4" w:rsidP="004F422A">
            <w:pPr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Defect &amp; Minor Outstanding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B51505" w:rsidRDefault="00E95AD4" w:rsidP="004F422A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Testing &amp; Commission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4.</w:t>
            </w:r>
          </w:p>
        </w:tc>
        <w:tc>
          <w:tcPr>
            <w:tcW w:w="8812" w:type="dxa"/>
          </w:tcPr>
          <w:p w:rsidR="00E95AD4" w:rsidRPr="00BF722E" w:rsidRDefault="00E95AD4" w:rsidP="004F422A">
            <w:pPr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As-Built Drawing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คู่มือบำรุงรักษา 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6.</w:t>
            </w:r>
          </w:p>
        </w:tc>
        <w:tc>
          <w:tcPr>
            <w:tcW w:w="8812" w:type="dxa"/>
          </w:tcPr>
          <w:p w:rsidR="00E95AD4" w:rsidRPr="00BF722E" w:rsidRDefault="00E95AD4" w:rsidP="004F422A">
            <w:pPr>
              <w:spacing w:line="276" w:lineRule="auto"/>
              <w:rPr>
                <w:rFonts w:ascii="Angsana New" w:hAnsi="Angsana New"/>
                <w:sz w:val="28"/>
              </w:rPr>
            </w:pPr>
            <w:r w:rsidRPr="00BF722E">
              <w:rPr>
                <w:rFonts w:ascii="Angsana New" w:hAnsi="Angsana New"/>
                <w:sz w:val="28"/>
              </w:rPr>
              <w:t>Key Handover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Spare Parts</w:t>
            </w:r>
          </w:p>
        </w:tc>
      </w:tr>
      <w:tr w:rsidR="00E95AD4" w:rsidTr="004F422A">
        <w:tc>
          <w:tcPr>
            <w:tcW w:w="817" w:type="dxa"/>
          </w:tcPr>
          <w:p w:rsidR="00E95AD4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8.</w:t>
            </w:r>
          </w:p>
        </w:tc>
        <w:tc>
          <w:tcPr>
            <w:tcW w:w="8812" w:type="dxa"/>
          </w:tcPr>
          <w:p w:rsidR="00E95AD4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ใบรับประกันผลงาน (Warranty)</w:t>
            </w:r>
          </w:p>
        </w:tc>
      </w:tr>
      <w:tr w:rsidR="00E95AD4" w:rsidTr="004F422A">
        <w:tc>
          <w:tcPr>
            <w:tcW w:w="817" w:type="dxa"/>
          </w:tcPr>
          <w:p w:rsidR="00E95AD4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ที่เจ้าของโครงการต้องติดตามงานจากผู้รับเหมา)</w:t>
            </w:r>
          </w:p>
        </w:tc>
      </w:tr>
      <w:tr w:rsidR="00E95AD4" w:rsidTr="004F422A">
        <w:tc>
          <w:tcPr>
            <w:tcW w:w="817" w:type="dxa"/>
          </w:tcPr>
          <w:p w:rsidR="00E95AD4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9.</w:t>
            </w:r>
          </w:p>
        </w:tc>
        <w:tc>
          <w:tcPr>
            <w:tcW w:w="8812" w:type="dxa"/>
          </w:tcPr>
          <w:p w:rsidR="00E95AD4" w:rsidRPr="004F26FF" w:rsidRDefault="00E95AD4" w:rsidP="004F422A">
            <w:pPr>
              <w:spacing w:line="276" w:lineRule="auto"/>
              <w:rPr>
                <w:color w:val="808080" w:themeColor="background1" w:themeShade="80"/>
                <w:cs/>
              </w:rPr>
            </w:pPr>
            <w:r w:rsidRPr="009F4E52">
              <w:rPr>
                <w:rFonts w:hint="cs"/>
                <w:cs/>
              </w:rPr>
              <w:t>อื่นๆ (ถ้ามี)</w:t>
            </w:r>
          </w:p>
        </w:tc>
      </w:tr>
    </w:tbl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Pr="00A17E30" w:rsidRDefault="00E95AD4" w:rsidP="00E95AD4">
      <w:pPr>
        <w:spacing w:line="276" w:lineRule="auto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Default="00E95AD4" w:rsidP="00E95AD4">
      <w:pPr>
        <w:spacing w:line="276" w:lineRule="auto"/>
        <w:ind w:left="720"/>
        <w:rPr>
          <w:rFonts w:ascii="Angsana New" w:hAnsi="Angsana New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460ABE" w:rsidRDefault="00E95AD4" w:rsidP="00E95AD4">
      <w:pPr>
        <w:spacing w:line="276" w:lineRule="auto"/>
        <w:rPr>
          <w:rFonts w:ascii="Angsana New" w:hAnsi="Angsana New"/>
          <w:b/>
          <w:bCs/>
          <w:sz w:val="16"/>
          <w:szCs w:val="16"/>
        </w:rPr>
      </w:pPr>
    </w:p>
    <w:p w:rsidR="00F9787D" w:rsidRDefault="00F9787D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F9787D" w:rsidRPr="00F9787D" w:rsidRDefault="00F9787D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E95AD4" w:rsidRPr="003250F8" w:rsidRDefault="00E95AD4" w:rsidP="00E95AD4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  <w:r w:rsidRPr="00012298">
        <w:rPr>
          <w:rFonts w:ascii="Angsana New" w:hAnsi="Angsana New" w:hint="cs"/>
          <w:b/>
          <w:bCs/>
          <w:sz w:val="36"/>
          <w:szCs w:val="36"/>
          <w:u w:val="single"/>
          <w:cs/>
        </w:rPr>
        <w:lastRenderedPageBreak/>
        <w:t xml:space="preserve"> </w:t>
      </w:r>
      <w:r w:rsidRPr="003250F8">
        <w:rPr>
          <w:rFonts w:ascii="Angsana New" w:hAnsi="Angsana New"/>
          <w:b/>
          <w:bCs/>
          <w:u w:val="single"/>
        </w:rPr>
        <w:t xml:space="preserve">4. </w:t>
      </w:r>
      <w:r w:rsidRPr="003250F8">
        <w:rPr>
          <w:rFonts w:ascii="Angsana New" w:hAnsi="Angsana New"/>
          <w:b/>
          <w:bCs/>
          <w:u w:val="single"/>
          <w:cs/>
        </w:rPr>
        <w:t>รายการข้อเสนอแนะสำหรับเจ้าของโครงการในการบริหารโครงการต่อไปในอนาคต</w:t>
      </w:r>
    </w:p>
    <w:p w:rsidR="00E95AD4" w:rsidRPr="00A17E30" w:rsidRDefault="00E95AD4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91"/>
      </w:tblGrid>
      <w:tr w:rsidR="00E95AD4" w:rsidRPr="00004F6F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  <w:b/>
                <w:bCs/>
              </w:rPr>
            </w:pPr>
            <w:r w:rsidRPr="00004F6F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9633DA">
              <w:rPr>
                <w:rFonts w:ascii="Angsana New" w:hAnsi="Angsana New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697B4" wp14:editId="2C768C3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255270</wp:posOffset>
                      </wp:positionV>
                      <wp:extent cx="6012180" cy="1403985"/>
                      <wp:effectExtent l="0" t="0" r="0" b="0"/>
                      <wp:wrapNone/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AD4" w:rsidRPr="004F26FF" w:rsidRDefault="00E95AD4" w:rsidP="00E95AD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 w:rsidRPr="004F26FF"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(ระบุรายการข้อเสนอแนะในการบริหารโครงการต่อไปในอนาคต)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8697B4" id="_x0000_s1034" type="#_x0000_t202" style="position:absolute;left:0;text-align:left;margin-left:12.1pt;margin-top:20.1pt;width:473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" filled="f" stroked="f">
                      <v:textbox style="mso-fit-shape-to-text:t"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(ระบุรายการข้อเสนอแนะในการบริหารโครงการต่อไปในอนาคต)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</w:rPr>
              <w:t>1.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ใบอนุญาต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9633DA">
              <w:rPr>
                <w:rFonts w:ascii="Angsana New" w:hAnsi="Angsana New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E2CD5" wp14:editId="1A3AAC7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237490</wp:posOffset>
                      </wp:positionV>
                      <wp:extent cx="6012180" cy="1403985"/>
                      <wp:effectExtent l="0" t="0" r="0" b="0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AD4" w:rsidRPr="004F26FF" w:rsidRDefault="00E95AD4" w:rsidP="00E95AD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 w:rsidRPr="004F26FF"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(ระบุรายการข้อเสนอแนะในการบริหารโครงการต่อไปในอนาคต)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EE2CD5" id="_x0000_s1035" type="#_x0000_t202" style="position:absolute;left:0;text-align:left;margin-left:8.35pt;margin-top:18.7pt;width:473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" filled="f" stroked="f">
                      <v:textbox style="mso-fit-shape-to-text:t"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(ระบุรายการข้อเสนอแนะในการบริหารโครงการต่อไปในอนาคต)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</w:rPr>
              <w:t>2.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การก่อสร้าง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 w:rsidRPr="009633DA">
              <w:rPr>
                <w:rFonts w:ascii="Angsana New" w:hAnsi="Angsana New"/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3799E" wp14:editId="22ED8D4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253365</wp:posOffset>
                      </wp:positionV>
                      <wp:extent cx="6012180" cy="1403985"/>
                      <wp:effectExtent l="0" t="0" r="0" b="0"/>
                      <wp:wrapNone/>
                      <wp:docPr id="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AD4" w:rsidRPr="004F26FF" w:rsidRDefault="00E95AD4" w:rsidP="00E95AD4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cs/>
                                    </w:rPr>
                                  </w:pPr>
                                  <w:r w:rsidRPr="004F26FF">
                                    <w:rPr>
                                      <w:rFonts w:hint="cs"/>
                                      <w:color w:val="808080" w:themeColor="background1" w:themeShade="80"/>
                                      <w:cs/>
                                    </w:rPr>
                                    <w:t>(ระบุรายการข้อเสนอแนะในการบริหารโครงการต่อไปในอนาคต)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D3799E" id="_x0000_s1036" type="#_x0000_t202" style="position:absolute;left:0;text-align:left;margin-left:8.35pt;margin-top:19.95pt;width:473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" filled="f" stroked="f">
                      <v:textbox style="mso-fit-shape-to-text:t">
                        <w:txbxContent>
                          <w:p w:rsidR="00E95AD4" w:rsidRPr="004F26FF" w:rsidRDefault="00E95AD4" w:rsidP="00E95AD4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(ระบุรายการข้อเสนอแนะในการบริหารโครงการต่อไปในอนาคต)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/>
              </w:rPr>
              <w:t>3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การเงิน </w:t>
            </w: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</w:rPr>
            </w:pPr>
          </w:p>
        </w:tc>
      </w:tr>
      <w:tr w:rsidR="00E95AD4" w:rsidTr="004F422A">
        <w:tc>
          <w:tcPr>
            <w:tcW w:w="817" w:type="dxa"/>
          </w:tcPr>
          <w:p w:rsidR="00E95AD4" w:rsidRPr="00004F6F" w:rsidRDefault="00E95AD4" w:rsidP="004F422A">
            <w:pPr>
              <w:spacing w:line="276" w:lineRule="auto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8812" w:type="dxa"/>
          </w:tcPr>
          <w:p w:rsidR="00E95AD4" w:rsidRPr="00004F6F" w:rsidRDefault="00E95AD4" w:rsidP="004F422A">
            <w:pPr>
              <w:spacing w:line="276" w:lineRule="auto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อื่นๆ (ถ้ามี)</w:t>
            </w:r>
          </w:p>
        </w:tc>
      </w:tr>
    </w:tbl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460ABE" w:rsidRDefault="00E95AD4" w:rsidP="00E95AD4">
      <w:pPr>
        <w:spacing w:line="360" w:lineRule="auto"/>
        <w:rPr>
          <w:rFonts w:ascii="Angsana New" w:hAnsi="Angsana New"/>
          <w:b/>
          <w:bCs/>
          <w:sz w:val="16"/>
          <w:szCs w:val="16"/>
        </w:rPr>
      </w:pPr>
    </w:p>
    <w:p w:rsidR="00E95AD4" w:rsidRPr="00460ABE" w:rsidRDefault="00E95AD4" w:rsidP="00E95AD4">
      <w:pPr>
        <w:spacing w:line="276" w:lineRule="auto"/>
        <w:jc w:val="center"/>
        <w:rPr>
          <w:rFonts w:ascii="Angsana New" w:hAnsi="Angsana New"/>
          <w:b/>
          <w:bCs/>
          <w:sz w:val="16"/>
          <w:szCs w:val="16"/>
          <w:u w:val="single"/>
        </w:rPr>
      </w:pPr>
    </w:p>
    <w:p w:rsidR="00F9787D" w:rsidRPr="00F9787D" w:rsidRDefault="00F9787D" w:rsidP="00E95AD4">
      <w:pPr>
        <w:spacing w:line="360" w:lineRule="auto"/>
        <w:jc w:val="center"/>
        <w:rPr>
          <w:rFonts w:ascii="Angsana New" w:hAnsi="Angsana New"/>
          <w:b/>
          <w:bCs/>
          <w:sz w:val="16"/>
          <w:szCs w:val="18"/>
          <w:u w:val="single"/>
        </w:rPr>
      </w:pPr>
    </w:p>
    <w:p w:rsidR="00E95AD4" w:rsidRPr="003250F8" w:rsidRDefault="00E95AD4" w:rsidP="00E95AD4">
      <w:pPr>
        <w:spacing w:line="360" w:lineRule="auto"/>
        <w:jc w:val="center"/>
        <w:rPr>
          <w:rFonts w:ascii="Angsana New" w:hAnsi="Angsana New"/>
          <w:b/>
          <w:bCs/>
          <w:u w:val="single"/>
        </w:rPr>
      </w:pPr>
      <w:r w:rsidRPr="003250F8">
        <w:rPr>
          <w:rFonts w:ascii="Angsana New" w:hAnsi="Angsana New"/>
          <w:b/>
          <w:bCs/>
          <w:u w:val="single"/>
        </w:rPr>
        <w:lastRenderedPageBreak/>
        <w:t xml:space="preserve">5. </w:t>
      </w:r>
      <w:r w:rsidRPr="003250F8">
        <w:rPr>
          <w:rFonts w:ascii="Angsana New" w:hAnsi="Angsana New" w:hint="cs"/>
          <w:b/>
          <w:bCs/>
          <w:u w:val="single"/>
          <w:cs/>
        </w:rPr>
        <w:t>ภาพถ่ายความก้าวหน้าของโครงการ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2"/>
      </w:tblGrid>
      <w:tr w:rsidR="00E95AD4" w:rsidTr="004F422A">
        <w:tc>
          <w:tcPr>
            <w:tcW w:w="4814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E95AD4" w:rsidTr="004F422A">
        <w:tc>
          <w:tcPr>
            <w:tcW w:w="4814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E95AD4" w:rsidTr="004F422A">
        <w:tc>
          <w:tcPr>
            <w:tcW w:w="4814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E95AD4" w:rsidTr="004F422A">
        <w:tc>
          <w:tcPr>
            <w:tcW w:w="4814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  <w:tr w:rsidR="00E95AD4" w:rsidTr="004F422A">
        <w:tc>
          <w:tcPr>
            <w:tcW w:w="4814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15" w:type="dxa"/>
          </w:tcPr>
          <w:p w:rsidR="00E95AD4" w:rsidRDefault="00E95AD4" w:rsidP="004F422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E95AD4" w:rsidTr="004F422A">
        <w:tc>
          <w:tcPr>
            <w:tcW w:w="4814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  <w:tc>
          <w:tcPr>
            <w:tcW w:w="4815" w:type="dxa"/>
          </w:tcPr>
          <w:p w:rsidR="00E95AD4" w:rsidRPr="00E3377E" w:rsidRDefault="00E95AD4" w:rsidP="004F422A">
            <w:pPr>
              <w:jc w:val="center"/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</w:t>
            </w:r>
            <w:r>
              <w:rPr>
                <w:rFonts w:hint="cs"/>
                <w:color w:val="808080" w:themeColor="background1" w:themeShade="80"/>
                <w:cs/>
              </w:rPr>
              <w:t>รายละเอียดของภาพถ่าย</w:t>
            </w:r>
            <w:r w:rsidRPr="004F26FF">
              <w:rPr>
                <w:rFonts w:hint="cs"/>
                <w:color w:val="808080" w:themeColor="background1" w:themeShade="80"/>
                <w:cs/>
              </w:rPr>
              <w:t>)</w:t>
            </w:r>
          </w:p>
        </w:tc>
      </w:tr>
    </w:tbl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tabs>
          <w:tab w:val="left" w:pos="5214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>ภาคผนวก ก</w:t>
      </w:r>
    </w:p>
    <w:p w:rsidR="00E95AD4" w:rsidRPr="00BF722E" w:rsidRDefault="00E95AD4" w:rsidP="00E95AD4">
      <w:pPr>
        <w:spacing w:line="360" w:lineRule="auto"/>
        <w:jc w:val="center"/>
        <w:rPr>
          <w:rFonts w:ascii="Angsana New" w:hAnsi="Angsana New"/>
          <w:sz w:val="28"/>
        </w:rPr>
      </w:pPr>
      <w:r w:rsidRPr="00BF722E">
        <w:rPr>
          <w:rFonts w:ascii="Angsana New" w:hAnsi="Angsana New"/>
          <w:sz w:val="28"/>
        </w:rPr>
        <w:t>Contractor / Supplier Finalization Sheet</w:t>
      </w: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tabs>
          <w:tab w:val="left" w:pos="647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 w:hint="cs"/>
          <w:cs/>
        </w:rPr>
        <w:t>ภาคผนวก ข</w:t>
      </w: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 xml:space="preserve">เอกสารใบรับรองจุดตรวจสอบระหว่างกาล </w:t>
      </w:r>
      <w:r w:rsidRPr="00BF722E">
        <w:rPr>
          <w:rFonts w:ascii="Angsana New" w:hAnsi="Angsana New"/>
          <w:sz w:val="28"/>
          <w:cs/>
        </w:rPr>
        <w:t>(</w:t>
      </w:r>
      <w:r w:rsidRPr="00BF722E">
        <w:rPr>
          <w:rFonts w:ascii="Angsana New" w:hAnsi="Angsana New"/>
          <w:sz w:val="28"/>
        </w:rPr>
        <w:t>CMC)</w:t>
      </w: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 xml:space="preserve">ภาคผนวก </w:t>
      </w:r>
      <w:r w:rsidRPr="00FF3995">
        <w:rPr>
          <w:rFonts w:ascii="Angsana New" w:hAnsi="Angsana New" w:hint="cs"/>
          <w:cs/>
        </w:rPr>
        <w:t>ค</w:t>
      </w: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>เอกสารใบรับรองการแล้วเสร็จเพื่อใช้งาน</w:t>
      </w:r>
      <w:r w:rsidRPr="00FF3995">
        <w:rPr>
          <w:rFonts w:ascii="Angsana New" w:hAnsi="Angsana New" w:hint="cs"/>
          <w:cs/>
        </w:rPr>
        <w:t xml:space="preserve"> (CPC)</w:t>
      </w:r>
      <w:r w:rsidRPr="00FF3995">
        <w:rPr>
          <w:rFonts w:ascii="Angsana New" w:hAnsi="Angsana New"/>
          <w:cs/>
        </w:rPr>
        <w:t xml:space="preserve"> / </w:t>
      </w: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 xml:space="preserve">เอกสารใบรับรองการแล้วเสร็จงานตามสัญญา </w:t>
      </w:r>
      <w:r w:rsidRPr="00BF722E">
        <w:rPr>
          <w:rFonts w:ascii="Angsana New" w:hAnsi="Angsana New"/>
          <w:sz w:val="28"/>
          <w:cs/>
        </w:rPr>
        <w:t>(</w:t>
      </w:r>
      <w:r w:rsidRPr="00BF722E">
        <w:rPr>
          <w:rFonts w:ascii="Angsana New" w:hAnsi="Angsana New"/>
          <w:sz w:val="28"/>
        </w:rPr>
        <w:t>CFC)</w:t>
      </w: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tabs>
          <w:tab w:val="left" w:pos="5661"/>
        </w:tabs>
        <w:spacing w:line="36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>ภาคผนวก ง</w:t>
      </w:r>
    </w:p>
    <w:p w:rsidR="00E95AD4" w:rsidRPr="00BF722E" w:rsidRDefault="00E95AD4" w:rsidP="00E95AD4">
      <w:pPr>
        <w:spacing w:line="360" w:lineRule="auto"/>
        <w:jc w:val="center"/>
        <w:rPr>
          <w:rFonts w:ascii="Angsana New" w:hAnsi="Angsana New"/>
          <w:sz w:val="28"/>
        </w:rPr>
      </w:pPr>
      <w:r w:rsidRPr="00BF722E">
        <w:rPr>
          <w:rFonts w:ascii="Angsana New" w:hAnsi="Angsana New" w:hint="cs"/>
          <w:sz w:val="28"/>
          <w:cs/>
        </w:rPr>
        <w:t>เอกสาร</w:t>
      </w:r>
      <w:r w:rsidRPr="00BF722E">
        <w:rPr>
          <w:rFonts w:ascii="Angsana New" w:hAnsi="Angsana New"/>
          <w:sz w:val="28"/>
          <w:cs/>
        </w:rPr>
        <w:t xml:space="preserve">นำส่ง </w:t>
      </w:r>
      <w:r w:rsidRPr="00BF722E">
        <w:rPr>
          <w:rFonts w:ascii="Angsana New" w:hAnsi="Angsana New"/>
          <w:sz w:val="28"/>
        </w:rPr>
        <w:t xml:space="preserve">As-Built Drawing, </w:t>
      </w:r>
      <w:r w:rsidRPr="00BF722E">
        <w:rPr>
          <w:rFonts w:ascii="Angsana New" w:hAnsi="Angsana New" w:hint="cs"/>
          <w:sz w:val="28"/>
          <w:cs/>
        </w:rPr>
        <w:t xml:space="preserve">คู่มือบำรุงรักษา (Manual/Operation), </w:t>
      </w:r>
    </w:p>
    <w:p w:rsidR="00E95AD4" w:rsidRPr="00BF722E" w:rsidRDefault="00E95AD4" w:rsidP="00E95AD4">
      <w:pPr>
        <w:spacing w:line="360" w:lineRule="auto"/>
        <w:jc w:val="center"/>
        <w:rPr>
          <w:rFonts w:ascii="Angsana New" w:hAnsi="Angsana New"/>
          <w:sz w:val="28"/>
          <w:cs/>
        </w:rPr>
      </w:pPr>
      <w:r w:rsidRPr="00BF722E">
        <w:rPr>
          <w:rFonts w:ascii="Angsana New" w:hAnsi="Angsana New" w:hint="cs"/>
          <w:sz w:val="28"/>
          <w:cs/>
        </w:rPr>
        <w:t>เอกสาร</w:t>
      </w:r>
      <w:r w:rsidRPr="00BF722E">
        <w:rPr>
          <w:rFonts w:ascii="Angsana New" w:hAnsi="Angsana New"/>
          <w:sz w:val="28"/>
          <w:cs/>
        </w:rPr>
        <w:t>ส่งมอบกุญแจ</w:t>
      </w:r>
      <w:r w:rsidRPr="00BF722E">
        <w:rPr>
          <w:rFonts w:ascii="Angsana New" w:hAnsi="Angsana New"/>
          <w:sz w:val="28"/>
        </w:rPr>
        <w:t xml:space="preserve"> (Key Handover), </w:t>
      </w:r>
      <w:r w:rsidRPr="00BF722E">
        <w:rPr>
          <w:rFonts w:ascii="Angsana New" w:hAnsi="Angsana New" w:hint="cs"/>
          <w:sz w:val="28"/>
          <w:cs/>
        </w:rPr>
        <w:t>วัสดุ (Spare Part) และเอกสารการรับประกัน (Warranty Period)</w:t>
      </w: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591021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B67397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643738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 xml:space="preserve">ภาคผนวก </w:t>
      </w:r>
      <w:r w:rsidRPr="00FF3995">
        <w:rPr>
          <w:rFonts w:ascii="Angsana New" w:hAnsi="Angsana New" w:hint="cs"/>
          <w:cs/>
        </w:rPr>
        <w:t>จ</w:t>
      </w:r>
    </w:p>
    <w:p w:rsidR="00E95AD4" w:rsidRPr="00BF722E" w:rsidRDefault="00E95AD4" w:rsidP="00E95AD4">
      <w:pPr>
        <w:tabs>
          <w:tab w:val="left" w:pos="4820"/>
        </w:tabs>
        <w:jc w:val="center"/>
        <w:rPr>
          <w:rFonts w:ascii="Angsana New" w:hAnsi="Angsana New"/>
          <w:sz w:val="28"/>
        </w:rPr>
      </w:pPr>
      <w:r w:rsidRPr="00BF722E">
        <w:rPr>
          <w:rFonts w:ascii="Angsana New" w:hAnsi="Angsana New" w:hint="cs"/>
          <w:sz w:val="28"/>
          <w:cs/>
        </w:rPr>
        <w:t>เอกสาร Final Account</w:t>
      </w:r>
    </w:p>
    <w:p w:rsidR="00E95AD4" w:rsidRDefault="00E95AD4" w:rsidP="00E95AD4">
      <w:pPr>
        <w:tabs>
          <w:tab w:val="left" w:pos="4820"/>
        </w:tabs>
        <w:jc w:val="center"/>
        <w:rPr>
          <w:rFonts w:ascii="Angsana New" w:hAnsi="Angsana New"/>
        </w:rPr>
      </w:pPr>
    </w:p>
    <w:p w:rsidR="00E95AD4" w:rsidRPr="00007CA3" w:rsidRDefault="00E95AD4" w:rsidP="00E95AD4">
      <w:pPr>
        <w:jc w:val="center"/>
        <w:rPr>
          <w:rFonts w:ascii="Angsana New" w:hAnsi="Angsana New"/>
        </w:rPr>
      </w:pPr>
    </w:p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Default="00E95AD4" w:rsidP="00E95AD4"/>
    <w:p w:rsidR="00E95AD4" w:rsidRPr="00B67397" w:rsidRDefault="00E95AD4" w:rsidP="00E95AD4">
      <w:pPr>
        <w:tabs>
          <w:tab w:val="left" w:pos="5405"/>
        </w:tabs>
        <w:spacing w:line="360" w:lineRule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E95AD4" w:rsidRDefault="00E95AD4" w:rsidP="00E95AD4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064119" w:rsidRDefault="00064119" w:rsidP="00E95AD4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064119" w:rsidRPr="00012298" w:rsidRDefault="00064119" w:rsidP="00E95AD4">
      <w:pPr>
        <w:spacing w:line="360" w:lineRule="auto"/>
        <w:jc w:val="center"/>
        <w:rPr>
          <w:rFonts w:ascii="Angsana New" w:hAnsi="Angsana New"/>
          <w:sz w:val="32"/>
          <w:szCs w:val="32"/>
        </w:rPr>
      </w:pP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</w:rPr>
      </w:pPr>
      <w:r w:rsidRPr="00FF3995">
        <w:rPr>
          <w:rFonts w:ascii="Angsana New" w:hAnsi="Angsana New"/>
          <w:cs/>
        </w:rPr>
        <w:t xml:space="preserve">ภาคผนวก </w:t>
      </w:r>
      <w:r w:rsidRPr="00FF3995">
        <w:rPr>
          <w:rFonts w:ascii="Angsana New" w:hAnsi="Angsana New" w:hint="cs"/>
          <w:cs/>
        </w:rPr>
        <w:t>ฉ</w:t>
      </w:r>
    </w:p>
    <w:p w:rsidR="00E95AD4" w:rsidRPr="00FF3995" w:rsidRDefault="00E95AD4" w:rsidP="00E95AD4">
      <w:pPr>
        <w:spacing w:line="360" w:lineRule="auto"/>
        <w:jc w:val="center"/>
        <w:rPr>
          <w:rFonts w:ascii="Angsana New" w:hAnsi="Angsana New"/>
          <w:cs/>
        </w:rPr>
      </w:pPr>
      <w:r w:rsidRPr="00FF3995">
        <w:rPr>
          <w:rFonts w:ascii="Angsana New" w:hAnsi="Angsana New" w:hint="cs"/>
          <w:cs/>
        </w:rPr>
        <w:t>เ</w:t>
      </w:r>
      <w:r w:rsidRPr="00FF3995">
        <w:rPr>
          <w:rFonts w:ascii="Angsana New" w:hAnsi="Angsana New"/>
          <w:cs/>
        </w:rPr>
        <w:t>อกสารแนบประกอบ</w:t>
      </w:r>
      <w:r w:rsidRPr="00FF3995">
        <w:rPr>
          <w:rFonts w:ascii="Angsana New" w:hAnsi="Angsana New" w:hint="cs"/>
          <w:cs/>
        </w:rPr>
        <w:t>อื่นๆ</w:t>
      </w:r>
    </w:p>
    <w:p w:rsidR="00E95AD4" w:rsidRPr="00FF3995" w:rsidRDefault="00E95AD4" w:rsidP="00E95AD4">
      <w:pPr>
        <w:numPr>
          <w:ilvl w:val="0"/>
          <w:numId w:val="2"/>
        </w:numPr>
        <w:ind w:left="2410"/>
        <w:rPr>
          <w:rFonts w:ascii="Angsana New" w:hAnsi="Angsana New"/>
        </w:rPr>
      </w:pPr>
      <w:r w:rsidRPr="00FF3995">
        <w:rPr>
          <w:rFonts w:ascii="Angsana New" w:hAnsi="Angsana New" w:hint="cs"/>
          <w:cs/>
        </w:rPr>
        <w:t>(ระบุ)</w:t>
      </w:r>
    </w:p>
    <w:p w:rsidR="00E95AD4" w:rsidRDefault="00E95AD4" w:rsidP="00E95AD4">
      <w:pPr>
        <w:tabs>
          <w:tab w:val="left" w:pos="4820"/>
        </w:tabs>
        <w:jc w:val="center"/>
        <w:rPr>
          <w:rFonts w:ascii="Angsana New" w:hAnsi="Angsana New"/>
        </w:rPr>
      </w:pPr>
    </w:p>
    <w:p w:rsidR="00E95AD4" w:rsidRPr="00454C75" w:rsidRDefault="00E95AD4" w:rsidP="00E95AD4"/>
    <w:p w:rsidR="00821C51" w:rsidRPr="00E95AD4" w:rsidRDefault="00821C51" w:rsidP="00E95AD4">
      <w:pPr>
        <w:tabs>
          <w:tab w:val="left" w:pos="5505"/>
        </w:tabs>
        <w:rPr>
          <w:rFonts w:ascii="Angsana New" w:hAnsi="Angsana New"/>
          <w:sz w:val="28"/>
          <w:szCs w:val="32"/>
        </w:rPr>
      </w:pPr>
    </w:p>
    <w:sectPr w:rsidR="00821C51" w:rsidRPr="00E95AD4" w:rsidSect="00454C75">
      <w:headerReference w:type="default" r:id="rId15"/>
      <w:footerReference w:type="default" r:id="rId16"/>
      <w:pgSz w:w="11907" w:h="16840" w:code="9"/>
      <w:pgMar w:top="2103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9D" w:rsidRDefault="002D0D9D">
      <w:r>
        <w:separator/>
      </w:r>
    </w:p>
  </w:endnote>
  <w:endnote w:type="continuationSeparator" w:id="0">
    <w:p w:rsidR="002D0D9D" w:rsidRDefault="002D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03" w:rsidRDefault="005C3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FE" w:rsidRPr="00757873" w:rsidRDefault="008943DB" w:rsidP="00BB28FE">
    <w:pPr>
      <w:jc w:val="thaiDistribute"/>
      <w:rPr>
        <w:rFonts w:ascii="Myriad Pro" w:hAnsi="Myriad Pro"/>
        <w:b/>
        <w:bCs/>
        <w:color w:val="FF6600"/>
        <w:sz w:val="16"/>
        <w:szCs w:val="16"/>
      </w:rPr>
    </w:pPr>
    <w:r w:rsidRPr="00757873">
      <w:rPr>
        <w:rFonts w:ascii="Myriad Pro" w:hAnsi="Myriad Pro" w:cs="Times New Roman"/>
        <w:b/>
        <w:bCs/>
        <w:sz w:val="22"/>
        <w:szCs w:val="22"/>
      </w:rPr>
      <w:t>P</w:t>
    </w:r>
    <w:r w:rsidR="00210234" w:rsidRPr="00757873">
      <w:rPr>
        <w:rFonts w:ascii="Myriad Pro" w:hAnsi="Myriad Pro" w:cs="Times New Roman"/>
        <w:b/>
        <w:bCs/>
        <w:sz w:val="22"/>
        <w:szCs w:val="22"/>
      </w:rPr>
      <w:t>ACNS</w:t>
    </w:r>
    <w:r w:rsidR="00C244BC" w:rsidRPr="00757873">
      <w:rPr>
        <w:rFonts w:ascii="Myriad Pro" w:hAnsi="Myriad Pro" w:cs="Times New Roman"/>
        <w:b/>
        <w:bCs/>
        <w:sz w:val="22"/>
        <w:szCs w:val="22"/>
      </w:rPr>
      <w:t xml:space="preserve"> Company Limited</w:t>
    </w:r>
    <w:r w:rsidRPr="00757873">
      <w:rPr>
        <w:rFonts w:ascii="Myriad Pro" w:hAnsi="Myriad Pro" w:cs="Times New Roman"/>
        <w:b/>
        <w:bCs/>
        <w:color w:val="FF6600"/>
        <w:szCs w:val="24"/>
      </w:rPr>
      <w:t xml:space="preserve"> </w:t>
    </w:r>
    <w:r w:rsidRPr="00757873">
      <w:rPr>
        <w:rFonts w:ascii="Myriad Pro" w:hAnsi="Myriad Pro"/>
        <w:b/>
        <w:bCs/>
        <w:color w:val="FF6600"/>
        <w:sz w:val="16"/>
        <w:szCs w:val="16"/>
      </w:rPr>
      <w:t xml:space="preserve"> </w:t>
    </w:r>
  </w:p>
  <w:p w:rsidR="000B2970" w:rsidRPr="00886D2C" w:rsidRDefault="000B2970" w:rsidP="000B2970">
    <w:pPr>
      <w:jc w:val="thaiDistribute"/>
      <w:rPr>
        <w:rFonts w:ascii="Myriad Pro" w:eastAsia="Batang" w:hAnsi="Myriad Pro" w:cs="Times New Roman"/>
        <w:sz w:val="18"/>
        <w:szCs w:val="18"/>
      </w:rPr>
    </w:pPr>
    <w:r w:rsidRPr="00886D2C">
      <w:rPr>
        <w:rFonts w:ascii="Myriad Pro" w:eastAsia="Batang" w:hAnsi="Myriad Pro" w:cs="Times New Roman"/>
        <w:sz w:val="18"/>
        <w:szCs w:val="18"/>
      </w:rPr>
      <w:t xml:space="preserve">128/68,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Payatai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Plaza,</w:t>
    </w:r>
    <w:r w:rsidRPr="00886D2C">
      <w:rPr>
        <w:rFonts w:ascii="Myriad Pro" w:eastAsia="Batang" w:hAnsi="Myriad Pro"/>
        <w:sz w:val="18"/>
        <w:szCs w:val="18"/>
        <w:cs/>
      </w:rPr>
      <w:t xml:space="preserve"> </w:t>
    </w:r>
    <w:r w:rsidRPr="00886D2C">
      <w:rPr>
        <w:rFonts w:ascii="Myriad Pro" w:eastAsia="Batang" w:hAnsi="Myriad Pro"/>
        <w:sz w:val="18"/>
        <w:szCs w:val="18"/>
      </w:rPr>
      <w:t xml:space="preserve">Floor 6, Unit 6 O,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Phaya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Thai Road,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Thung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Phayathai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 xml:space="preserve">, </w:t>
    </w:r>
    <w:proofErr w:type="spellStart"/>
    <w:r w:rsidRPr="00886D2C">
      <w:rPr>
        <w:rFonts w:ascii="Myriad Pro" w:eastAsia="Batang" w:hAnsi="Myriad Pro" w:cs="Times New Roman"/>
        <w:sz w:val="18"/>
        <w:szCs w:val="18"/>
      </w:rPr>
      <w:t>Ratchathewi</w:t>
    </w:r>
    <w:proofErr w:type="spellEnd"/>
    <w:r w:rsidRPr="00886D2C">
      <w:rPr>
        <w:rFonts w:ascii="Myriad Pro" w:eastAsia="Batang" w:hAnsi="Myriad Pro" w:cs="Times New Roman"/>
        <w:sz w:val="18"/>
        <w:szCs w:val="18"/>
      </w:rPr>
      <w:t>, Bangkok, 10400</w:t>
    </w:r>
  </w:p>
  <w:p w:rsidR="000B2970" w:rsidRPr="006576E4" w:rsidRDefault="007A0B1B" w:rsidP="007A0B1B">
    <w:pPr>
      <w:jc w:val="both"/>
      <w:rPr>
        <w:rFonts w:ascii="MyriadPro-Regular" w:eastAsia="Batang" w:hAnsi="MyriadPro-Regular" w:cs="Times New Roman"/>
        <w:sz w:val="21"/>
        <w:szCs w:val="21"/>
      </w:rPr>
    </w:pPr>
    <w:bookmarkStart w:id="0" w:name="OLE_LINK1"/>
    <w:r>
      <w:rPr>
        <w:rFonts w:ascii="Myriad Pro" w:eastAsia="Batang" w:hAnsi="Myriad Pro" w:cs="Times New Roman"/>
        <w:sz w:val="18"/>
        <w:szCs w:val="18"/>
      </w:rPr>
      <w:t xml:space="preserve">Tel: 02-612-9551 </w:t>
    </w:r>
    <w:r w:rsidR="000B2970" w:rsidRPr="00886D2C">
      <w:rPr>
        <w:rFonts w:ascii="Myriad Pro" w:eastAsia="Batang" w:hAnsi="Myriad Pro" w:cs="Times New Roman"/>
        <w:sz w:val="18"/>
        <w:szCs w:val="18"/>
      </w:rPr>
      <w:t xml:space="preserve"> </w:t>
    </w:r>
    <w:r>
      <w:rPr>
        <w:rFonts w:ascii="Myriad Pro" w:eastAsia="Batang" w:hAnsi="Myriad Pro" w:cs="Times New Roman"/>
        <w:sz w:val="18"/>
        <w:szCs w:val="18"/>
      </w:rPr>
      <w:t xml:space="preserve"> </w:t>
    </w:r>
    <w:r w:rsidR="000B2970" w:rsidRPr="00886D2C">
      <w:rPr>
        <w:rFonts w:ascii="Myriad Pro" w:eastAsia="Batang" w:hAnsi="Myriad Pro" w:cs="Times New Roman"/>
        <w:sz w:val="18"/>
        <w:szCs w:val="18"/>
      </w:rPr>
      <w:t xml:space="preserve">Fax: 02-612-9550 </w:t>
    </w:r>
    <w:r>
      <w:rPr>
        <w:rFonts w:ascii="Myriad Pro" w:eastAsia="Batang" w:hAnsi="Myriad Pro" w:cs="Times New Roman"/>
        <w:sz w:val="18"/>
        <w:szCs w:val="18"/>
      </w:rPr>
      <w:t xml:space="preserve">   </w:t>
    </w:r>
    <w:r w:rsidR="000B2970" w:rsidRPr="00886D2C">
      <w:rPr>
        <w:rFonts w:ascii="Myriad Pro" w:eastAsia="Batang" w:hAnsi="Myriad Pro" w:cs="Times New Roman"/>
        <w:sz w:val="18"/>
        <w:szCs w:val="18"/>
      </w:rPr>
      <w:t xml:space="preserve">general email: </w:t>
    </w:r>
    <w:hyperlink r:id="rId1" w:history="1">
      <w:r w:rsidR="000B2970" w:rsidRPr="00886D2C">
        <w:rPr>
          <w:rFonts w:ascii="Myriad Pro" w:eastAsia="Batang" w:hAnsi="Myriad Pro" w:cs="Times New Roman"/>
          <w:sz w:val="18"/>
          <w:szCs w:val="18"/>
        </w:rPr>
        <w:t>info@projectalliance.co.th</w:t>
      </w:r>
    </w:hyperlink>
    <w:r w:rsidR="000B2970" w:rsidRPr="00886D2C">
      <w:rPr>
        <w:rFonts w:ascii="Myriad Pro" w:eastAsia="Batang" w:hAnsi="Myriad Pro" w:cs="Times New Roman"/>
        <w:sz w:val="18"/>
        <w:szCs w:val="18"/>
      </w:rPr>
      <w:t xml:space="preserve">  </w:t>
    </w:r>
    <w:r>
      <w:rPr>
        <w:rFonts w:ascii="Myriad Pro" w:eastAsia="Batang" w:hAnsi="Myriad Pro" w:cs="Times New Roman"/>
        <w:sz w:val="18"/>
        <w:szCs w:val="18"/>
      </w:rPr>
      <w:t xml:space="preserve">  </w:t>
    </w:r>
    <w:hyperlink r:id="rId2" w:history="1">
      <w:r w:rsidR="000B2970" w:rsidRPr="00886D2C">
        <w:rPr>
          <w:rFonts w:ascii="Myriad Pro" w:eastAsia="Batang" w:hAnsi="Myriad Pro" w:cs="Times New Roman"/>
          <w:sz w:val="18"/>
          <w:szCs w:val="18"/>
        </w:rPr>
        <w:t>www.projectalliance.co.th</w:t>
      </w:r>
    </w:hyperlink>
  </w:p>
  <w:bookmarkEnd w:id="0"/>
  <w:p w:rsidR="008943DB" w:rsidRPr="00BB28FE" w:rsidRDefault="008943DB" w:rsidP="007A0B1B">
    <w:pPr>
      <w:spacing w:line="300" w:lineRule="auto"/>
      <w:jc w:val="both"/>
      <w:rPr>
        <w:rFonts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03" w:rsidRDefault="005C3B0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9C" w:rsidRPr="00196DE5" w:rsidRDefault="00F60BE7" w:rsidP="005965F6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i/>
        <w:iCs/>
        <w: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2D0BFB" w:rsidRPr="002D0BFB">
      <w:rPr>
        <w:rFonts w:ascii="Angsana New" w:hAnsi="Angsana New"/>
        <w:noProof/>
        <w:szCs w:val="24"/>
        <w:lang w:val="th-TH"/>
      </w:rPr>
      <w:t>16</w:t>
    </w:r>
    <w:r w:rsidRPr="00BA13BF">
      <w:rPr>
        <w:rFonts w:ascii="Angsana New" w:hAnsi="Angsana New"/>
      </w:rPr>
      <w:fldChar w:fldCharType="end"/>
    </w:r>
  </w:p>
  <w:p w:rsidR="00DF0C9C" w:rsidRDefault="002D0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9D" w:rsidRDefault="002D0D9D">
      <w:r>
        <w:separator/>
      </w:r>
    </w:p>
  </w:footnote>
  <w:footnote w:type="continuationSeparator" w:id="0">
    <w:p w:rsidR="002D0D9D" w:rsidRDefault="002D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03" w:rsidRDefault="005C3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03" w:rsidRDefault="005C3B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9C" w:rsidRDefault="00F04BE6" w:rsidP="00F04BE6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ind w:firstLine="720"/>
      <w:rPr>
        <w:sz w:val="32"/>
        <w:szCs w:val="32"/>
      </w:rPr>
    </w:pPr>
    <w:r>
      <w:rPr>
        <w:sz w:val="32"/>
        <w:szCs w:val="32"/>
      </w:rPr>
      <w:t xml:space="preserve">                               </w:t>
    </w:r>
    <w:r w:rsidRPr="00EC006B">
      <w:rPr>
        <w:noProof/>
        <w:cs/>
      </w:rPr>
      <w:drawing>
        <wp:inline distT="0" distB="0" distL="0" distR="0" wp14:anchorId="1AA4115D" wp14:editId="233ADE46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C9C" w:rsidRPr="00E80702" w:rsidRDefault="002D0BFB" w:rsidP="00E80702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AE7934"/>
    <w:multiLevelType w:val="hybridMultilevel"/>
    <w:tmpl w:val="6936926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64119"/>
    <w:rsid w:val="0009562B"/>
    <w:rsid w:val="000B2970"/>
    <w:rsid w:val="000C38AB"/>
    <w:rsid w:val="00112F7A"/>
    <w:rsid w:val="00121067"/>
    <w:rsid w:val="00141743"/>
    <w:rsid w:val="00170D00"/>
    <w:rsid w:val="001B0539"/>
    <w:rsid w:val="001C7FEF"/>
    <w:rsid w:val="001F3B4E"/>
    <w:rsid w:val="00210234"/>
    <w:rsid w:val="002168B3"/>
    <w:rsid w:val="00250F72"/>
    <w:rsid w:val="00274AF0"/>
    <w:rsid w:val="002929B9"/>
    <w:rsid w:val="002A3B0C"/>
    <w:rsid w:val="002D04C2"/>
    <w:rsid w:val="002D0BFB"/>
    <w:rsid w:val="002D0D9D"/>
    <w:rsid w:val="002D43DE"/>
    <w:rsid w:val="002D4B81"/>
    <w:rsid w:val="002E1BD6"/>
    <w:rsid w:val="002E3D04"/>
    <w:rsid w:val="002F127A"/>
    <w:rsid w:val="00300C40"/>
    <w:rsid w:val="00300D54"/>
    <w:rsid w:val="00331C16"/>
    <w:rsid w:val="00334B3B"/>
    <w:rsid w:val="00335F13"/>
    <w:rsid w:val="00374638"/>
    <w:rsid w:val="003E2163"/>
    <w:rsid w:val="003F3EAF"/>
    <w:rsid w:val="00403612"/>
    <w:rsid w:val="00412E45"/>
    <w:rsid w:val="004468F0"/>
    <w:rsid w:val="00461AE7"/>
    <w:rsid w:val="0047187A"/>
    <w:rsid w:val="00481A3C"/>
    <w:rsid w:val="00482C7A"/>
    <w:rsid w:val="004A3527"/>
    <w:rsid w:val="004A7F30"/>
    <w:rsid w:val="004B1793"/>
    <w:rsid w:val="004B6318"/>
    <w:rsid w:val="004B7B13"/>
    <w:rsid w:val="004E681E"/>
    <w:rsid w:val="00510EC0"/>
    <w:rsid w:val="0051133F"/>
    <w:rsid w:val="00532EAF"/>
    <w:rsid w:val="00534605"/>
    <w:rsid w:val="005350C6"/>
    <w:rsid w:val="00567DCE"/>
    <w:rsid w:val="005959AA"/>
    <w:rsid w:val="005B4DC8"/>
    <w:rsid w:val="005C3B03"/>
    <w:rsid w:val="005C7009"/>
    <w:rsid w:val="005D63C9"/>
    <w:rsid w:val="00634A9E"/>
    <w:rsid w:val="00647712"/>
    <w:rsid w:val="00647BE7"/>
    <w:rsid w:val="00651D53"/>
    <w:rsid w:val="00651E10"/>
    <w:rsid w:val="006576E4"/>
    <w:rsid w:val="0066309F"/>
    <w:rsid w:val="00685389"/>
    <w:rsid w:val="00690041"/>
    <w:rsid w:val="006A06BB"/>
    <w:rsid w:val="006C3B0B"/>
    <w:rsid w:val="006D6D51"/>
    <w:rsid w:val="0073326E"/>
    <w:rsid w:val="00747A85"/>
    <w:rsid w:val="007556D1"/>
    <w:rsid w:val="0075645F"/>
    <w:rsid w:val="00757873"/>
    <w:rsid w:val="00760902"/>
    <w:rsid w:val="0077667D"/>
    <w:rsid w:val="007826C7"/>
    <w:rsid w:val="00795924"/>
    <w:rsid w:val="0079623D"/>
    <w:rsid w:val="007A0B1B"/>
    <w:rsid w:val="007E43EE"/>
    <w:rsid w:val="0081008A"/>
    <w:rsid w:val="00821C51"/>
    <w:rsid w:val="00836289"/>
    <w:rsid w:val="00867989"/>
    <w:rsid w:val="00886D2C"/>
    <w:rsid w:val="00887AA2"/>
    <w:rsid w:val="008934DF"/>
    <w:rsid w:val="008943DB"/>
    <w:rsid w:val="008A799B"/>
    <w:rsid w:val="008B542F"/>
    <w:rsid w:val="008D42F2"/>
    <w:rsid w:val="00900A48"/>
    <w:rsid w:val="00902505"/>
    <w:rsid w:val="00915A9C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B28FE"/>
    <w:rsid w:val="00BC5FD8"/>
    <w:rsid w:val="00BE212E"/>
    <w:rsid w:val="00BF339F"/>
    <w:rsid w:val="00BF722E"/>
    <w:rsid w:val="00C15258"/>
    <w:rsid w:val="00C210F2"/>
    <w:rsid w:val="00C244BC"/>
    <w:rsid w:val="00C64234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064"/>
    <w:rsid w:val="00E33CFF"/>
    <w:rsid w:val="00E56F56"/>
    <w:rsid w:val="00E60A9A"/>
    <w:rsid w:val="00E84559"/>
    <w:rsid w:val="00E95AD4"/>
    <w:rsid w:val="00EA4FA2"/>
    <w:rsid w:val="00EC1D31"/>
    <w:rsid w:val="00ED2221"/>
    <w:rsid w:val="00F04BE6"/>
    <w:rsid w:val="00F12B9D"/>
    <w:rsid w:val="00F378F9"/>
    <w:rsid w:val="00F60B7E"/>
    <w:rsid w:val="00F60BE7"/>
    <w:rsid w:val="00F9787D"/>
    <w:rsid w:val="00FA057B"/>
    <w:rsid w:val="00FA3C6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54DD4A45-B372-43D3-9C48-C02512F9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  <w:style w:type="table" w:styleId="TableGrid">
    <w:name w:val="Table Grid"/>
    <w:basedOn w:val="TableNormal"/>
    <w:uiPriority w:val="59"/>
    <w:rsid w:val="00E95AD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95AD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4A5A-2C0F-45F7-B784-FCFDCD5F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3</TotalTime>
  <Pages>16</Pages>
  <Words>1166</Words>
  <Characters>7734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Siam Paragon Development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 Paragon Development</dc:creator>
  <cp:lastModifiedBy>Thitaree</cp:lastModifiedBy>
  <cp:revision>5</cp:revision>
  <cp:lastPrinted>2022-11-07T10:55:00Z</cp:lastPrinted>
  <dcterms:created xsi:type="dcterms:W3CDTF">2022-11-01T10:30:00Z</dcterms:created>
  <dcterms:modified xsi:type="dcterms:W3CDTF">2022-11-16T07:31:00Z</dcterms:modified>
</cp:coreProperties>
</file>